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FF32F" w14:textId="3B8F980B" w:rsidR="00C62C50" w:rsidRDefault="00EC7B29" w:rsidP="4C06157B">
      <w:pPr>
        <w:pStyle w:val="Tytu"/>
      </w:pPr>
      <w:r>
        <w:t>Przedmiotowe zasady oceniania</w:t>
      </w:r>
    </w:p>
    <w:p w14:paraId="502DAEC9" w14:textId="3A673D89" w:rsidR="00EC7B29" w:rsidRDefault="00AE3DDC" w:rsidP="060806A2">
      <w:pPr>
        <w:pStyle w:val="Nagwek2"/>
      </w:pPr>
      <w:r>
        <w:t>Zasady ogólne</w:t>
      </w:r>
    </w:p>
    <w:p w14:paraId="0D1CA640" w14:textId="710568DE" w:rsidR="00D81DE7" w:rsidRDefault="5D9C416D" w:rsidP="40938DD3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8"/>
          <w:szCs w:val="28"/>
        </w:rPr>
      </w:pPr>
      <w:r w:rsidRPr="007A311F">
        <w:rPr>
          <w:rFonts w:ascii="Calibri" w:eastAsia="Calibri" w:hAnsi="Calibri" w:cs="Calibri"/>
          <w:sz w:val="28"/>
          <w:szCs w:val="28"/>
        </w:rPr>
        <w:t>Poniższe Przedmiotowe Zasady Oceniania są zgodne z Wewnątrzszkolnym Systemem Oceniania, który znajduje się w Statucie SLO</w:t>
      </w:r>
      <w:r w:rsidR="1B29FDD8" w:rsidRPr="007A311F">
        <w:rPr>
          <w:rFonts w:ascii="Calibri" w:eastAsia="Calibri" w:hAnsi="Calibri" w:cs="Calibri"/>
          <w:sz w:val="28"/>
          <w:szCs w:val="28"/>
        </w:rPr>
        <w:t>.</w:t>
      </w:r>
    </w:p>
    <w:p w14:paraId="5DBAA630" w14:textId="2F17C3DE" w:rsidR="2FE08352" w:rsidRDefault="00A30EA1" w:rsidP="007A311F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8"/>
          <w:szCs w:val="28"/>
        </w:rPr>
      </w:pPr>
      <w:r w:rsidRPr="007A311F">
        <w:rPr>
          <w:rFonts w:ascii="Calibri" w:eastAsia="Calibri" w:hAnsi="Calibri" w:cs="Calibri"/>
          <w:sz w:val="28"/>
          <w:szCs w:val="28"/>
        </w:rPr>
        <w:t xml:space="preserve">Na lekcjach </w:t>
      </w:r>
      <w:r w:rsidR="35F2FD10" w:rsidRPr="007A311F">
        <w:rPr>
          <w:rFonts w:ascii="Calibri" w:eastAsia="Calibri" w:hAnsi="Calibri" w:cs="Calibri"/>
          <w:sz w:val="28"/>
          <w:szCs w:val="28"/>
        </w:rPr>
        <w:t>uczeń zdobywa punkty realizując zaplanowane i wskazane przez nauczyciela aktywności. Lista aktywności, terminy ich realizacji oraz punktacja znajdują się w załączniku do tego dokumentu.</w:t>
      </w:r>
    </w:p>
    <w:p w14:paraId="3CFD5777" w14:textId="663B121E" w:rsidR="2FE08352" w:rsidRDefault="35F2FD10" w:rsidP="007A311F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8"/>
          <w:szCs w:val="28"/>
        </w:rPr>
      </w:pPr>
      <w:r w:rsidRPr="007A311F">
        <w:rPr>
          <w:rFonts w:ascii="Calibri" w:eastAsia="Calibri" w:hAnsi="Calibri" w:cs="Calibri"/>
          <w:sz w:val="28"/>
          <w:szCs w:val="28"/>
        </w:rPr>
        <w:t>Zdobyte punkty z poszczególnych aktywności przeliczone są na procenty i wpisywane do dziennika z odpowiednią wagą. Minimalna wartość 20 procent, maksymalna wartość 100 procent.</w:t>
      </w:r>
    </w:p>
    <w:p w14:paraId="79D23EB5" w14:textId="7ACADEDF" w:rsidR="2FE08352" w:rsidRDefault="0E854FD7" w:rsidP="7B30E618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 w:rsidRPr="7B30E618">
        <w:rPr>
          <w:rFonts w:ascii="Calibri" w:eastAsia="Calibri" w:hAnsi="Calibri" w:cs="Calibri"/>
          <w:sz w:val="28"/>
          <w:szCs w:val="28"/>
        </w:rPr>
        <w:t>Ocena semestralna/</w:t>
      </w:r>
      <w:proofErr w:type="spellStart"/>
      <w:r w:rsidRPr="7B30E618">
        <w:rPr>
          <w:rFonts w:ascii="Calibri" w:eastAsia="Calibri" w:hAnsi="Calibri" w:cs="Calibri"/>
          <w:sz w:val="28"/>
          <w:szCs w:val="28"/>
        </w:rPr>
        <w:t>końcoworoczna</w:t>
      </w:r>
      <w:proofErr w:type="spellEnd"/>
      <w:r w:rsidRPr="7B30E618">
        <w:rPr>
          <w:rFonts w:ascii="Calibri" w:eastAsia="Calibri" w:hAnsi="Calibri" w:cs="Calibri"/>
          <w:sz w:val="28"/>
          <w:szCs w:val="28"/>
        </w:rPr>
        <w:t xml:space="preserve"> jest wystawiana przy wykorzystaniu średniej ważonej z ocen uzyskanych w danym semestrze/roku szkolnym</w:t>
      </w:r>
      <w:r w:rsidR="2A501005" w:rsidRPr="7B30E618">
        <w:rPr>
          <w:rFonts w:ascii="Calibri" w:eastAsia="Calibri" w:hAnsi="Calibri" w:cs="Calibri"/>
          <w:sz w:val="28"/>
          <w:szCs w:val="28"/>
        </w:rPr>
        <w:t xml:space="preserve"> zgodnie ze skalą</w:t>
      </w:r>
      <w:r w:rsidR="29C85A1C" w:rsidRPr="7B30E618">
        <w:rPr>
          <w:rFonts w:ascii="Calibri" w:eastAsia="Calibri" w:hAnsi="Calibri" w:cs="Calibri"/>
          <w:sz w:val="28"/>
          <w:szCs w:val="28"/>
        </w:rPr>
        <w:t xml:space="preserve"> poda</w:t>
      </w:r>
      <w:r w:rsidR="0060505F">
        <w:rPr>
          <w:rFonts w:ascii="Calibri" w:eastAsia="Calibri" w:hAnsi="Calibri" w:cs="Calibri"/>
          <w:sz w:val="28"/>
          <w:szCs w:val="28"/>
        </w:rPr>
        <w:t>ną w Statu</w:t>
      </w:r>
      <w:r w:rsidR="29C85A1C" w:rsidRPr="7B30E618">
        <w:rPr>
          <w:rFonts w:ascii="Calibri" w:eastAsia="Calibri" w:hAnsi="Calibri" w:cs="Calibri"/>
          <w:sz w:val="28"/>
          <w:szCs w:val="28"/>
        </w:rPr>
        <w:t>cie SLO (§67 pkt. 2)</w:t>
      </w:r>
      <w:r w:rsidR="0EFAA64C" w:rsidRPr="7B30E618">
        <w:rPr>
          <w:rFonts w:ascii="Calibri" w:eastAsia="Calibri" w:hAnsi="Calibri" w:cs="Calibri"/>
          <w:sz w:val="28"/>
          <w:szCs w:val="28"/>
        </w:rPr>
        <w:t>.</w:t>
      </w:r>
    </w:p>
    <w:p w14:paraId="6F8E0730" w14:textId="02337354" w:rsidR="2FE08352" w:rsidRDefault="0EFAA64C" w:rsidP="007A311F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8"/>
          <w:szCs w:val="28"/>
        </w:rPr>
      </w:pPr>
      <w:r w:rsidRPr="007A311F">
        <w:rPr>
          <w:rFonts w:ascii="Calibri" w:eastAsia="Calibri" w:hAnsi="Calibri" w:cs="Calibri"/>
          <w:sz w:val="28"/>
          <w:szCs w:val="28"/>
        </w:rPr>
        <w:t xml:space="preserve">Ocena </w:t>
      </w:r>
      <w:proofErr w:type="spellStart"/>
      <w:r w:rsidRPr="007A311F">
        <w:rPr>
          <w:rFonts w:ascii="Calibri" w:eastAsia="Calibri" w:hAnsi="Calibri" w:cs="Calibri"/>
          <w:sz w:val="28"/>
          <w:szCs w:val="28"/>
        </w:rPr>
        <w:t>końcoworoczna</w:t>
      </w:r>
      <w:proofErr w:type="spellEnd"/>
      <w:r w:rsidRPr="007A311F">
        <w:rPr>
          <w:rFonts w:ascii="Calibri" w:eastAsia="Calibri" w:hAnsi="Calibri" w:cs="Calibri"/>
          <w:sz w:val="28"/>
          <w:szCs w:val="28"/>
        </w:rPr>
        <w:t xml:space="preserve"> jest wystawiana z wszystkich ocen uzyskanych w roku szkolnym.</w:t>
      </w:r>
    </w:p>
    <w:p w14:paraId="291D939F" w14:textId="15250CB7" w:rsidR="001924BB" w:rsidRDefault="001924BB" w:rsidP="060806A2">
      <w:pPr>
        <w:pStyle w:val="Nagwek2"/>
      </w:pPr>
      <w:r>
        <w:t>Zasady szcze</w:t>
      </w:r>
      <w:r w:rsidR="00A868D4">
        <w:t>gółowe</w:t>
      </w:r>
    </w:p>
    <w:p w14:paraId="7A8D50DB" w14:textId="1F585D9F" w:rsidR="31B3C07F" w:rsidRDefault="31B3C07F" w:rsidP="007A311F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Calibri"/>
          <w:sz w:val="28"/>
          <w:szCs w:val="28"/>
        </w:rPr>
      </w:pPr>
      <w:r w:rsidRPr="007A311F">
        <w:rPr>
          <w:rFonts w:ascii="Calibri" w:eastAsia="Calibri" w:hAnsi="Calibri" w:cs="Calibri"/>
          <w:sz w:val="28"/>
          <w:szCs w:val="28"/>
        </w:rPr>
        <w:t>Każda aktywność ma przypisaną maksymalną wartość punktową.</w:t>
      </w:r>
      <w:r w:rsidR="7F5A46EB" w:rsidRPr="007A311F">
        <w:rPr>
          <w:rFonts w:ascii="Calibri" w:eastAsia="Calibri" w:hAnsi="Calibri" w:cs="Calibri"/>
          <w:sz w:val="28"/>
          <w:szCs w:val="28"/>
        </w:rPr>
        <w:t xml:space="preserve"> Punkty z aktywności przydziela nauczyciel i decyduje o ich liczbie. W niektórych przypadkach może zasugerować uczniowi korektę/udoskonalenie pracy, aby mógł przyznać jakieś punkty lub zwiększyć ich liczbę.</w:t>
      </w:r>
    </w:p>
    <w:p w14:paraId="53B1AC45" w14:textId="61FD8CB3" w:rsidR="31B3C07F" w:rsidRDefault="31B3C07F" w:rsidP="007A311F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Calibri"/>
          <w:sz w:val="28"/>
          <w:szCs w:val="28"/>
        </w:rPr>
      </w:pPr>
      <w:r w:rsidRPr="011C5437">
        <w:rPr>
          <w:rFonts w:ascii="Calibri" w:eastAsia="Calibri" w:hAnsi="Calibri" w:cs="Calibri"/>
          <w:sz w:val="28"/>
          <w:szCs w:val="28"/>
        </w:rPr>
        <w:t>Uczeń powinien</w:t>
      </w:r>
      <w:r w:rsidR="1B7B83A8" w:rsidRPr="011C5437">
        <w:rPr>
          <w:rFonts w:ascii="Calibri" w:eastAsia="Calibri" w:hAnsi="Calibri" w:cs="Calibri"/>
          <w:sz w:val="28"/>
          <w:szCs w:val="28"/>
        </w:rPr>
        <w:t xml:space="preserve"> w każdym semestrze</w:t>
      </w:r>
      <w:r w:rsidR="0060505F">
        <w:rPr>
          <w:rFonts w:ascii="Calibri" w:eastAsia="Calibri" w:hAnsi="Calibri" w:cs="Calibri"/>
          <w:sz w:val="28"/>
          <w:szCs w:val="28"/>
        </w:rPr>
        <w:t xml:space="preserve"> podjąć przynajmniej 5 </w:t>
      </w:r>
      <w:r w:rsidRPr="011C5437">
        <w:rPr>
          <w:rFonts w:ascii="Calibri" w:eastAsia="Calibri" w:hAnsi="Calibri" w:cs="Calibri"/>
          <w:sz w:val="28"/>
          <w:szCs w:val="28"/>
        </w:rPr>
        <w:t>ze wskazanych przez nauczyciela aktywności.</w:t>
      </w:r>
      <w:r w:rsidR="2B38F333" w:rsidRPr="011C5437">
        <w:rPr>
          <w:rFonts w:ascii="Calibri" w:eastAsia="Calibri" w:hAnsi="Calibri" w:cs="Calibri"/>
          <w:sz w:val="28"/>
          <w:szCs w:val="28"/>
        </w:rPr>
        <w:t xml:space="preserve"> Jeśli tego nie zrobi,</w:t>
      </w:r>
      <w:r w:rsidR="610A6A44" w:rsidRPr="011C5437">
        <w:rPr>
          <w:rFonts w:ascii="Calibri" w:eastAsia="Calibri" w:hAnsi="Calibri" w:cs="Calibri"/>
          <w:sz w:val="28"/>
          <w:szCs w:val="28"/>
        </w:rPr>
        <w:t xml:space="preserve"> nauczyciel wpisuje do jego dziennika elektronicznego 20 procent za każdą niepodjętą aktywno</w:t>
      </w:r>
      <w:r w:rsidR="4975BE2E" w:rsidRPr="011C5437">
        <w:rPr>
          <w:rFonts w:ascii="Calibri" w:eastAsia="Calibri" w:hAnsi="Calibri" w:cs="Calibri"/>
          <w:sz w:val="28"/>
          <w:szCs w:val="28"/>
        </w:rPr>
        <w:t>ść</w:t>
      </w:r>
      <w:r w:rsidR="2B38F333" w:rsidRPr="011C5437">
        <w:rPr>
          <w:rFonts w:ascii="Calibri" w:eastAsia="Calibri" w:hAnsi="Calibri" w:cs="Calibri"/>
          <w:sz w:val="28"/>
          <w:szCs w:val="28"/>
        </w:rPr>
        <w:t>.</w:t>
      </w:r>
      <w:r w:rsidR="0060505F">
        <w:rPr>
          <w:rFonts w:ascii="Calibri" w:eastAsia="Calibri" w:hAnsi="Calibri" w:cs="Calibri"/>
          <w:sz w:val="28"/>
          <w:szCs w:val="28"/>
        </w:rPr>
        <w:t xml:space="preserve"> Wszystkie aktywności są oceniane procentowo.</w:t>
      </w:r>
    </w:p>
    <w:p w14:paraId="19EE5515" w14:textId="740CF632" w:rsidR="5BBE9197" w:rsidRDefault="4136ED05" w:rsidP="4E7E688A">
      <w:pPr>
        <w:pStyle w:val="Akapitzlist"/>
        <w:numPr>
          <w:ilvl w:val="0"/>
          <w:numId w:val="3"/>
        </w:numPr>
        <w:jc w:val="both"/>
        <w:rPr>
          <w:rFonts w:ascii="Calibri" w:eastAsia="Calibri" w:hAnsi="Calibri" w:cs="Calibri"/>
          <w:sz w:val="28"/>
          <w:szCs w:val="28"/>
        </w:rPr>
      </w:pPr>
      <w:r w:rsidRPr="4C06157B">
        <w:rPr>
          <w:rFonts w:ascii="Calibri" w:eastAsia="Calibri" w:hAnsi="Calibri" w:cs="Calibri"/>
          <w:sz w:val="28"/>
          <w:szCs w:val="28"/>
        </w:rPr>
        <w:t xml:space="preserve">Aktywności z wyznaczonym terminem można wykonać tylko w tym terminie. </w:t>
      </w:r>
      <w:r>
        <w:br/>
      </w:r>
      <w:r w:rsidRPr="4C06157B">
        <w:rPr>
          <w:rFonts w:ascii="Calibri" w:eastAsia="Calibri" w:hAnsi="Calibri" w:cs="Calibri"/>
          <w:sz w:val="28"/>
          <w:szCs w:val="28"/>
        </w:rPr>
        <w:t>W przypadku usprawiedliwionej nieobecności uczeń może wykonać aktywność w</w:t>
      </w:r>
      <w:r w:rsidR="00B20ECA" w:rsidRPr="4C06157B">
        <w:rPr>
          <w:rFonts w:ascii="Calibri" w:eastAsia="Calibri" w:hAnsi="Calibri" w:cs="Calibri"/>
          <w:sz w:val="28"/>
          <w:szCs w:val="28"/>
        </w:rPr>
        <w:t> </w:t>
      </w:r>
      <w:r w:rsidRPr="4C06157B">
        <w:rPr>
          <w:rFonts w:ascii="Calibri" w:eastAsia="Calibri" w:hAnsi="Calibri" w:cs="Calibri"/>
          <w:sz w:val="28"/>
          <w:szCs w:val="28"/>
        </w:rPr>
        <w:t xml:space="preserve">innym - ustalonym z </w:t>
      </w:r>
      <w:r w:rsidR="510015EF" w:rsidRPr="4C06157B">
        <w:rPr>
          <w:rFonts w:ascii="Calibri" w:eastAsia="Calibri" w:hAnsi="Calibri" w:cs="Calibri"/>
          <w:sz w:val="28"/>
          <w:szCs w:val="28"/>
        </w:rPr>
        <w:t xml:space="preserve">nauczycielem </w:t>
      </w:r>
      <w:r w:rsidRPr="4C06157B">
        <w:rPr>
          <w:rFonts w:ascii="Calibri" w:eastAsia="Calibri" w:hAnsi="Calibri" w:cs="Calibri"/>
          <w:sz w:val="28"/>
          <w:szCs w:val="28"/>
        </w:rPr>
        <w:t>- terminie, ale nie później niż dwa tygodnie po terminie pierwotnym lub dwa tygodnie po powrocie do szkoły.</w:t>
      </w:r>
    </w:p>
    <w:p w14:paraId="55EBC9DC" w14:textId="1F2CC9AC" w:rsidR="29D3D099" w:rsidRDefault="29D3D099" w:rsidP="060806A2">
      <w:pPr>
        <w:pStyle w:val="Nagwek2"/>
      </w:pPr>
      <w:bookmarkStart w:id="0" w:name="_Listy_aktywności_i"/>
      <w:r>
        <w:t>Listy aktywności</w:t>
      </w:r>
      <w:r w:rsidR="0060505F">
        <w:t xml:space="preserve"> obowiązkowych</w:t>
      </w:r>
      <w:r>
        <w:t xml:space="preserve"> </w:t>
      </w:r>
      <w:bookmarkEnd w:id="0"/>
      <w:r w:rsidR="0060505F">
        <w:t>:</w:t>
      </w:r>
    </w:p>
    <w:p w14:paraId="0C141949" w14:textId="4A6C54E7" w:rsidR="0060505F" w:rsidRDefault="0060505F" w:rsidP="060806A2">
      <w:pPr>
        <w:pStyle w:val="Nagwek2"/>
      </w:pPr>
      <w:r>
        <w:t>1 Kartkówka wagi 1</w:t>
      </w:r>
    </w:p>
    <w:p w14:paraId="41E6430F" w14:textId="24386CC9" w:rsidR="0060505F" w:rsidRDefault="0060505F" w:rsidP="060806A2">
      <w:pPr>
        <w:pStyle w:val="Nagwek2"/>
      </w:pPr>
      <w:r>
        <w:t>1 Sprawdzian wagi 2</w:t>
      </w:r>
    </w:p>
    <w:p w14:paraId="34524766" w14:textId="27492C5A" w:rsidR="0060505F" w:rsidRDefault="0060505F" w:rsidP="060806A2">
      <w:pPr>
        <w:pStyle w:val="Nagwek2"/>
      </w:pPr>
      <w:r>
        <w:t>2* karta pracy wagi 1</w:t>
      </w:r>
    </w:p>
    <w:p w14:paraId="3D373FA7" w14:textId="11013D3C" w:rsidR="0060505F" w:rsidRDefault="0060505F" w:rsidP="060806A2">
      <w:pPr>
        <w:pStyle w:val="Nagwek2"/>
      </w:pPr>
      <w:r>
        <w:t>1 Projekt/prezentacja wagi 1</w:t>
      </w:r>
    </w:p>
    <w:p w14:paraId="7A8EFAF6" w14:textId="2BAD1D31" w:rsidR="0060505F" w:rsidRPr="0060505F" w:rsidRDefault="0060505F" w:rsidP="060806A2">
      <w:pPr>
        <w:pStyle w:val="Nagwek2"/>
      </w:pPr>
      <w:r>
        <w:t>Dodatkow</w:t>
      </w:r>
      <w:r w:rsidR="00F41B3F">
        <w:t>o aktywność na lekcji wagi 1</w:t>
      </w:r>
      <w:r>
        <w:t xml:space="preserve"> pkt </w:t>
      </w:r>
      <w:r w:rsidR="00F031AF">
        <w:t>to 100%</w:t>
      </w:r>
      <w:r w:rsidR="00F41B3F">
        <w:t xml:space="preserve"> za 6 + na semestr</w:t>
      </w:r>
      <w:bookmarkStart w:id="1" w:name="_GoBack"/>
      <w:bookmarkEnd w:id="1"/>
    </w:p>
    <w:sectPr w:rsidR="0060505F" w:rsidRPr="0060505F" w:rsidSect="0012520A">
      <w:footerReference w:type="default" r:id="rId11"/>
      <w:pgSz w:w="11906" w:h="16838" w:code="9"/>
      <w:pgMar w:top="850" w:right="850" w:bottom="850" w:left="850" w:header="567" w:footer="567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3C9B2" w14:textId="77777777" w:rsidR="00F91C6D" w:rsidRDefault="00F91C6D" w:rsidP="00713050">
      <w:pPr>
        <w:spacing w:line="240" w:lineRule="auto"/>
      </w:pPr>
      <w:r>
        <w:separator/>
      </w:r>
    </w:p>
  </w:endnote>
  <w:endnote w:type="continuationSeparator" w:id="0">
    <w:p w14:paraId="1D04FB86" w14:textId="77777777" w:rsidR="00F91C6D" w:rsidRDefault="00F91C6D" w:rsidP="00713050">
      <w:pPr>
        <w:spacing w:line="240" w:lineRule="auto"/>
      </w:pPr>
      <w:r>
        <w:continuationSeparator/>
      </w:r>
    </w:p>
  </w:endnote>
  <w:endnote w:type="continuationNotice" w:id="1">
    <w:p w14:paraId="10537AA7" w14:textId="77777777" w:rsidR="00F91C6D" w:rsidRDefault="00F91C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D96231" w14:textId="595CBCAC" w:rsidR="00C2098A" w:rsidRDefault="00217980" w:rsidP="00217980">
        <w:pPr>
          <w:pStyle w:val="Stopka"/>
          <w:rPr>
            <w:noProof/>
          </w:rPr>
        </w:pPr>
        <w:r w:rsidRPr="07209D12">
          <w:rPr>
            <w:lang w:bidi="pl-PL"/>
          </w:rPr>
          <w:fldChar w:fldCharType="begin"/>
        </w:r>
        <w:r w:rsidRPr="07209D12">
          <w:rPr>
            <w:lang w:bidi="pl-PL"/>
          </w:rPr>
          <w:instrText xml:space="preserve"> PAGE   \* MERGEFORMAT </w:instrText>
        </w:r>
        <w:r w:rsidRPr="07209D12">
          <w:rPr>
            <w:lang w:bidi="pl-PL"/>
          </w:rPr>
          <w:fldChar w:fldCharType="separate"/>
        </w:r>
        <w:r w:rsidR="00F41B3F">
          <w:rPr>
            <w:noProof/>
            <w:lang w:bidi="pl-PL"/>
          </w:rPr>
          <w:t>1</w:t>
        </w:r>
        <w:r w:rsidRPr="07209D12">
          <w:rPr>
            <w:noProof/>
            <w:lang w:bidi="pl-P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3EE51" w14:textId="77777777" w:rsidR="00F91C6D" w:rsidRDefault="00F91C6D" w:rsidP="00713050">
      <w:pPr>
        <w:spacing w:line="240" w:lineRule="auto"/>
      </w:pPr>
      <w:r>
        <w:separator/>
      </w:r>
    </w:p>
  </w:footnote>
  <w:footnote w:type="continuationSeparator" w:id="0">
    <w:p w14:paraId="64B5D2AF" w14:textId="77777777" w:rsidR="00F91C6D" w:rsidRDefault="00F91C6D" w:rsidP="00713050">
      <w:pPr>
        <w:spacing w:line="240" w:lineRule="auto"/>
      </w:pPr>
      <w:r>
        <w:continuationSeparator/>
      </w:r>
    </w:p>
  </w:footnote>
  <w:footnote w:type="continuationNotice" w:id="1">
    <w:p w14:paraId="46140D54" w14:textId="77777777" w:rsidR="00F91C6D" w:rsidRDefault="00F91C6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6AF11"/>
    <w:multiLevelType w:val="hybridMultilevel"/>
    <w:tmpl w:val="B40E2238"/>
    <w:lvl w:ilvl="0" w:tplc="63BA436E">
      <w:start w:val="1"/>
      <w:numFmt w:val="decimal"/>
      <w:lvlText w:val="%1."/>
      <w:lvlJc w:val="left"/>
      <w:pPr>
        <w:ind w:left="360" w:hanging="360"/>
      </w:pPr>
    </w:lvl>
    <w:lvl w:ilvl="1" w:tplc="3F82EB8A">
      <w:start w:val="1"/>
      <w:numFmt w:val="lowerLetter"/>
      <w:lvlText w:val="%2."/>
      <w:lvlJc w:val="left"/>
      <w:pPr>
        <w:ind w:left="1080" w:hanging="360"/>
      </w:pPr>
    </w:lvl>
    <w:lvl w:ilvl="2" w:tplc="94E6E3F4">
      <w:start w:val="1"/>
      <w:numFmt w:val="lowerRoman"/>
      <w:lvlText w:val="%3."/>
      <w:lvlJc w:val="right"/>
      <w:pPr>
        <w:ind w:left="1800" w:hanging="180"/>
      </w:pPr>
    </w:lvl>
    <w:lvl w:ilvl="3" w:tplc="CAC0DAD6">
      <w:start w:val="1"/>
      <w:numFmt w:val="decimal"/>
      <w:lvlText w:val="%4."/>
      <w:lvlJc w:val="left"/>
      <w:pPr>
        <w:ind w:left="2520" w:hanging="360"/>
      </w:pPr>
    </w:lvl>
    <w:lvl w:ilvl="4" w:tplc="E81AE2D8">
      <w:start w:val="1"/>
      <w:numFmt w:val="lowerLetter"/>
      <w:lvlText w:val="%5."/>
      <w:lvlJc w:val="left"/>
      <w:pPr>
        <w:ind w:left="3240" w:hanging="360"/>
      </w:pPr>
    </w:lvl>
    <w:lvl w:ilvl="5" w:tplc="1A323F26">
      <w:start w:val="1"/>
      <w:numFmt w:val="lowerRoman"/>
      <w:lvlText w:val="%6."/>
      <w:lvlJc w:val="right"/>
      <w:pPr>
        <w:ind w:left="3960" w:hanging="180"/>
      </w:pPr>
    </w:lvl>
    <w:lvl w:ilvl="6" w:tplc="03D2EE9E">
      <w:start w:val="1"/>
      <w:numFmt w:val="decimal"/>
      <w:lvlText w:val="%7."/>
      <w:lvlJc w:val="left"/>
      <w:pPr>
        <w:ind w:left="4680" w:hanging="360"/>
      </w:pPr>
    </w:lvl>
    <w:lvl w:ilvl="7" w:tplc="A1303E84">
      <w:start w:val="1"/>
      <w:numFmt w:val="lowerLetter"/>
      <w:lvlText w:val="%8."/>
      <w:lvlJc w:val="left"/>
      <w:pPr>
        <w:ind w:left="5400" w:hanging="360"/>
      </w:pPr>
    </w:lvl>
    <w:lvl w:ilvl="8" w:tplc="C3065F50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4F8A4"/>
    <w:multiLevelType w:val="hybridMultilevel"/>
    <w:tmpl w:val="12048072"/>
    <w:lvl w:ilvl="0" w:tplc="15A0DFE0">
      <w:start w:val="1"/>
      <w:numFmt w:val="decimal"/>
      <w:lvlText w:val="%1."/>
      <w:lvlJc w:val="left"/>
      <w:pPr>
        <w:ind w:left="720" w:hanging="360"/>
      </w:pPr>
    </w:lvl>
    <w:lvl w:ilvl="1" w:tplc="3352549C">
      <w:start w:val="1"/>
      <w:numFmt w:val="lowerLetter"/>
      <w:lvlText w:val="%2."/>
      <w:lvlJc w:val="left"/>
      <w:pPr>
        <w:ind w:left="1440" w:hanging="360"/>
      </w:pPr>
    </w:lvl>
    <w:lvl w:ilvl="2" w:tplc="4B544A74">
      <w:start w:val="1"/>
      <w:numFmt w:val="lowerRoman"/>
      <w:lvlText w:val="%3."/>
      <w:lvlJc w:val="right"/>
      <w:pPr>
        <w:ind w:left="2160" w:hanging="180"/>
      </w:pPr>
    </w:lvl>
    <w:lvl w:ilvl="3" w:tplc="DB2836E2">
      <w:start w:val="1"/>
      <w:numFmt w:val="decimal"/>
      <w:lvlText w:val="%4."/>
      <w:lvlJc w:val="left"/>
      <w:pPr>
        <w:ind w:left="2880" w:hanging="360"/>
      </w:pPr>
    </w:lvl>
    <w:lvl w:ilvl="4" w:tplc="F908353A">
      <w:start w:val="1"/>
      <w:numFmt w:val="lowerLetter"/>
      <w:lvlText w:val="%5."/>
      <w:lvlJc w:val="left"/>
      <w:pPr>
        <w:ind w:left="3600" w:hanging="360"/>
      </w:pPr>
    </w:lvl>
    <w:lvl w:ilvl="5" w:tplc="3D72878C">
      <w:start w:val="1"/>
      <w:numFmt w:val="lowerRoman"/>
      <w:lvlText w:val="%6."/>
      <w:lvlJc w:val="right"/>
      <w:pPr>
        <w:ind w:left="4320" w:hanging="180"/>
      </w:pPr>
    </w:lvl>
    <w:lvl w:ilvl="6" w:tplc="9FA4FD82">
      <w:start w:val="1"/>
      <w:numFmt w:val="decimal"/>
      <w:lvlText w:val="%7."/>
      <w:lvlJc w:val="left"/>
      <w:pPr>
        <w:ind w:left="5040" w:hanging="360"/>
      </w:pPr>
    </w:lvl>
    <w:lvl w:ilvl="7" w:tplc="2848D2AE">
      <w:start w:val="1"/>
      <w:numFmt w:val="lowerLetter"/>
      <w:lvlText w:val="%8."/>
      <w:lvlJc w:val="left"/>
      <w:pPr>
        <w:ind w:left="5760" w:hanging="360"/>
      </w:pPr>
    </w:lvl>
    <w:lvl w:ilvl="8" w:tplc="E8000E0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849EF"/>
    <w:multiLevelType w:val="hybridMultilevel"/>
    <w:tmpl w:val="DCCAE1E8"/>
    <w:lvl w:ilvl="0" w:tplc="3FB20516">
      <w:start w:val="1"/>
      <w:numFmt w:val="decimal"/>
      <w:lvlText w:val="%1."/>
      <w:lvlJc w:val="left"/>
      <w:pPr>
        <w:ind w:left="720" w:hanging="360"/>
      </w:pPr>
    </w:lvl>
    <w:lvl w:ilvl="1" w:tplc="7B2CA4EA">
      <w:start w:val="1"/>
      <w:numFmt w:val="lowerLetter"/>
      <w:lvlText w:val="%2."/>
      <w:lvlJc w:val="left"/>
      <w:pPr>
        <w:ind w:left="1440" w:hanging="360"/>
      </w:pPr>
    </w:lvl>
    <w:lvl w:ilvl="2" w:tplc="26BEAD3C">
      <w:start w:val="1"/>
      <w:numFmt w:val="lowerRoman"/>
      <w:lvlText w:val="%3."/>
      <w:lvlJc w:val="right"/>
      <w:pPr>
        <w:ind w:left="2160" w:hanging="180"/>
      </w:pPr>
    </w:lvl>
    <w:lvl w:ilvl="3" w:tplc="66A64DCE">
      <w:start w:val="1"/>
      <w:numFmt w:val="decimal"/>
      <w:lvlText w:val="%4."/>
      <w:lvlJc w:val="left"/>
      <w:pPr>
        <w:ind w:left="2880" w:hanging="360"/>
      </w:pPr>
    </w:lvl>
    <w:lvl w:ilvl="4" w:tplc="69CAE368">
      <w:start w:val="1"/>
      <w:numFmt w:val="lowerLetter"/>
      <w:lvlText w:val="%5."/>
      <w:lvlJc w:val="left"/>
      <w:pPr>
        <w:ind w:left="3600" w:hanging="360"/>
      </w:pPr>
    </w:lvl>
    <w:lvl w:ilvl="5" w:tplc="95C402D4">
      <w:start w:val="1"/>
      <w:numFmt w:val="lowerRoman"/>
      <w:lvlText w:val="%6."/>
      <w:lvlJc w:val="right"/>
      <w:pPr>
        <w:ind w:left="4320" w:hanging="180"/>
      </w:pPr>
    </w:lvl>
    <w:lvl w:ilvl="6" w:tplc="B9848A7C">
      <w:start w:val="1"/>
      <w:numFmt w:val="decimal"/>
      <w:lvlText w:val="%7."/>
      <w:lvlJc w:val="left"/>
      <w:pPr>
        <w:ind w:left="5040" w:hanging="360"/>
      </w:pPr>
    </w:lvl>
    <w:lvl w:ilvl="7" w:tplc="4FC8FAB4">
      <w:start w:val="1"/>
      <w:numFmt w:val="lowerLetter"/>
      <w:lvlText w:val="%8."/>
      <w:lvlJc w:val="left"/>
      <w:pPr>
        <w:ind w:left="5760" w:hanging="360"/>
      </w:pPr>
    </w:lvl>
    <w:lvl w:ilvl="8" w:tplc="69E2758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CF976"/>
    <w:multiLevelType w:val="hybridMultilevel"/>
    <w:tmpl w:val="920E9372"/>
    <w:lvl w:ilvl="0" w:tplc="190665D0">
      <w:start w:val="1"/>
      <w:numFmt w:val="decimal"/>
      <w:lvlText w:val="%1."/>
      <w:lvlJc w:val="left"/>
      <w:pPr>
        <w:ind w:left="720" w:hanging="360"/>
      </w:pPr>
    </w:lvl>
    <w:lvl w:ilvl="1" w:tplc="57720138">
      <w:start w:val="1"/>
      <w:numFmt w:val="lowerLetter"/>
      <w:lvlText w:val="%2."/>
      <w:lvlJc w:val="left"/>
      <w:pPr>
        <w:ind w:left="1440" w:hanging="360"/>
      </w:pPr>
    </w:lvl>
    <w:lvl w:ilvl="2" w:tplc="12406560">
      <w:start w:val="1"/>
      <w:numFmt w:val="lowerRoman"/>
      <w:lvlText w:val="%3."/>
      <w:lvlJc w:val="right"/>
      <w:pPr>
        <w:ind w:left="2160" w:hanging="180"/>
      </w:pPr>
    </w:lvl>
    <w:lvl w:ilvl="3" w:tplc="A2C4B256">
      <w:start w:val="1"/>
      <w:numFmt w:val="decimal"/>
      <w:lvlText w:val="%4."/>
      <w:lvlJc w:val="left"/>
      <w:pPr>
        <w:ind w:left="2880" w:hanging="360"/>
      </w:pPr>
    </w:lvl>
    <w:lvl w:ilvl="4" w:tplc="0E947F14">
      <w:start w:val="1"/>
      <w:numFmt w:val="lowerLetter"/>
      <w:lvlText w:val="%5."/>
      <w:lvlJc w:val="left"/>
      <w:pPr>
        <w:ind w:left="3600" w:hanging="360"/>
      </w:pPr>
    </w:lvl>
    <w:lvl w:ilvl="5" w:tplc="94A4C898">
      <w:start w:val="1"/>
      <w:numFmt w:val="lowerRoman"/>
      <w:lvlText w:val="%6."/>
      <w:lvlJc w:val="right"/>
      <w:pPr>
        <w:ind w:left="4320" w:hanging="180"/>
      </w:pPr>
    </w:lvl>
    <w:lvl w:ilvl="6" w:tplc="20BAE428">
      <w:start w:val="1"/>
      <w:numFmt w:val="decimal"/>
      <w:lvlText w:val="%7."/>
      <w:lvlJc w:val="left"/>
      <w:pPr>
        <w:ind w:left="5040" w:hanging="360"/>
      </w:pPr>
    </w:lvl>
    <w:lvl w:ilvl="7" w:tplc="981850BC">
      <w:start w:val="1"/>
      <w:numFmt w:val="lowerLetter"/>
      <w:lvlText w:val="%8."/>
      <w:lvlJc w:val="left"/>
      <w:pPr>
        <w:ind w:left="5760" w:hanging="360"/>
      </w:pPr>
    </w:lvl>
    <w:lvl w:ilvl="8" w:tplc="8F04286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29"/>
    <w:rsid w:val="0003A7AD"/>
    <w:rsid w:val="000672CE"/>
    <w:rsid w:val="00082277"/>
    <w:rsid w:val="00091382"/>
    <w:rsid w:val="000A07DA"/>
    <w:rsid w:val="000A2BFA"/>
    <w:rsid w:val="000B0619"/>
    <w:rsid w:val="000B61CA"/>
    <w:rsid w:val="000F4955"/>
    <w:rsid w:val="000F7610"/>
    <w:rsid w:val="00114ED7"/>
    <w:rsid w:val="0012520A"/>
    <w:rsid w:val="001300CA"/>
    <w:rsid w:val="00140B0E"/>
    <w:rsid w:val="001924BB"/>
    <w:rsid w:val="00194E61"/>
    <w:rsid w:val="001A5CA9"/>
    <w:rsid w:val="001B2AC1"/>
    <w:rsid w:val="001B403A"/>
    <w:rsid w:val="001C3678"/>
    <w:rsid w:val="001F4583"/>
    <w:rsid w:val="00202141"/>
    <w:rsid w:val="00217980"/>
    <w:rsid w:val="0023368E"/>
    <w:rsid w:val="0023731C"/>
    <w:rsid w:val="00271662"/>
    <w:rsid w:val="0027404F"/>
    <w:rsid w:val="00277C7B"/>
    <w:rsid w:val="00290AAA"/>
    <w:rsid w:val="002920AE"/>
    <w:rsid w:val="00293B83"/>
    <w:rsid w:val="002A5DB9"/>
    <w:rsid w:val="002B091C"/>
    <w:rsid w:val="002B13F0"/>
    <w:rsid w:val="002C2CDD"/>
    <w:rsid w:val="002D45C6"/>
    <w:rsid w:val="002E1208"/>
    <w:rsid w:val="002F03FA"/>
    <w:rsid w:val="00313E86"/>
    <w:rsid w:val="00331498"/>
    <w:rsid w:val="00333CD3"/>
    <w:rsid w:val="0033527F"/>
    <w:rsid w:val="00340365"/>
    <w:rsid w:val="00342B64"/>
    <w:rsid w:val="00364079"/>
    <w:rsid w:val="003927D5"/>
    <w:rsid w:val="003B522B"/>
    <w:rsid w:val="003B5687"/>
    <w:rsid w:val="003C2471"/>
    <w:rsid w:val="003C5528"/>
    <w:rsid w:val="003D03E5"/>
    <w:rsid w:val="003D49AA"/>
    <w:rsid w:val="003E7105"/>
    <w:rsid w:val="0040140B"/>
    <w:rsid w:val="00402A6C"/>
    <w:rsid w:val="004077FB"/>
    <w:rsid w:val="004244FF"/>
    <w:rsid w:val="00424DD9"/>
    <w:rsid w:val="004305E4"/>
    <w:rsid w:val="00446CCA"/>
    <w:rsid w:val="0044737B"/>
    <w:rsid w:val="00454A9A"/>
    <w:rsid w:val="0046104A"/>
    <w:rsid w:val="004717C5"/>
    <w:rsid w:val="004A24CC"/>
    <w:rsid w:val="00523479"/>
    <w:rsid w:val="00537EAC"/>
    <w:rsid w:val="00543DB7"/>
    <w:rsid w:val="005729B0"/>
    <w:rsid w:val="00583E4F"/>
    <w:rsid w:val="005A3297"/>
    <w:rsid w:val="0060505F"/>
    <w:rsid w:val="00641630"/>
    <w:rsid w:val="006442F6"/>
    <w:rsid w:val="00662897"/>
    <w:rsid w:val="00683BD4"/>
    <w:rsid w:val="00684488"/>
    <w:rsid w:val="006A3CE7"/>
    <w:rsid w:val="006A7746"/>
    <w:rsid w:val="006C4C50"/>
    <w:rsid w:val="006D76B1"/>
    <w:rsid w:val="006E740F"/>
    <w:rsid w:val="00710FD9"/>
    <w:rsid w:val="00713050"/>
    <w:rsid w:val="00741125"/>
    <w:rsid w:val="00746F7F"/>
    <w:rsid w:val="007569C1"/>
    <w:rsid w:val="00763832"/>
    <w:rsid w:val="00772919"/>
    <w:rsid w:val="007A311F"/>
    <w:rsid w:val="007D2696"/>
    <w:rsid w:val="007D2FD2"/>
    <w:rsid w:val="007D406E"/>
    <w:rsid w:val="007D6458"/>
    <w:rsid w:val="00811117"/>
    <w:rsid w:val="00820216"/>
    <w:rsid w:val="00821D88"/>
    <w:rsid w:val="00823C54"/>
    <w:rsid w:val="00826A10"/>
    <w:rsid w:val="00841146"/>
    <w:rsid w:val="00856100"/>
    <w:rsid w:val="0088504C"/>
    <w:rsid w:val="0089382B"/>
    <w:rsid w:val="008A1907"/>
    <w:rsid w:val="008A1F2F"/>
    <w:rsid w:val="008B390E"/>
    <w:rsid w:val="008C1AC5"/>
    <w:rsid w:val="008C6BCA"/>
    <w:rsid w:val="008C7B50"/>
    <w:rsid w:val="008E4B30"/>
    <w:rsid w:val="00900347"/>
    <w:rsid w:val="00901EE8"/>
    <w:rsid w:val="00906BEE"/>
    <w:rsid w:val="0091044B"/>
    <w:rsid w:val="00923DE9"/>
    <w:rsid w:val="009243E7"/>
    <w:rsid w:val="00925D4A"/>
    <w:rsid w:val="00937958"/>
    <w:rsid w:val="00965602"/>
    <w:rsid w:val="00985D58"/>
    <w:rsid w:val="009B26BC"/>
    <w:rsid w:val="009B3C40"/>
    <w:rsid w:val="009D53F9"/>
    <w:rsid w:val="009F7AD9"/>
    <w:rsid w:val="00A000D0"/>
    <w:rsid w:val="00A028EC"/>
    <w:rsid w:val="00A273FF"/>
    <w:rsid w:val="00A30EA1"/>
    <w:rsid w:val="00A42540"/>
    <w:rsid w:val="00A44D32"/>
    <w:rsid w:val="00A50939"/>
    <w:rsid w:val="00A83413"/>
    <w:rsid w:val="00A868D4"/>
    <w:rsid w:val="00AA6A40"/>
    <w:rsid w:val="00AA75F6"/>
    <w:rsid w:val="00AD00FD"/>
    <w:rsid w:val="00AD2191"/>
    <w:rsid w:val="00AE3DDC"/>
    <w:rsid w:val="00AF0A8E"/>
    <w:rsid w:val="00B20ECA"/>
    <w:rsid w:val="00B24DAA"/>
    <w:rsid w:val="00B27019"/>
    <w:rsid w:val="00B45DAF"/>
    <w:rsid w:val="00B5664D"/>
    <w:rsid w:val="00B56BC2"/>
    <w:rsid w:val="00B76A83"/>
    <w:rsid w:val="00BA5B40"/>
    <w:rsid w:val="00BD0206"/>
    <w:rsid w:val="00C16558"/>
    <w:rsid w:val="00C2098A"/>
    <w:rsid w:val="00C3574B"/>
    <w:rsid w:val="00C5444A"/>
    <w:rsid w:val="00C612DA"/>
    <w:rsid w:val="00C62C50"/>
    <w:rsid w:val="00C71AB0"/>
    <w:rsid w:val="00C7741E"/>
    <w:rsid w:val="00C81793"/>
    <w:rsid w:val="00C875AB"/>
    <w:rsid w:val="00C87ED2"/>
    <w:rsid w:val="00CA3DF1"/>
    <w:rsid w:val="00CA4581"/>
    <w:rsid w:val="00CD3D63"/>
    <w:rsid w:val="00CE18D5"/>
    <w:rsid w:val="00D027F6"/>
    <w:rsid w:val="00D04109"/>
    <w:rsid w:val="00D13B5B"/>
    <w:rsid w:val="00D2335F"/>
    <w:rsid w:val="00D81DE7"/>
    <w:rsid w:val="00D97A41"/>
    <w:rsid w:val="00DD3CF6"/>
    <w:rsid w:val="00DD6416"/>
    <w:rsid w:val="00DF4E0A"/>
    <w:rsid w:val="00E006AF"/>
    <w:rsid w:val="00E02DCD"/>
    <w:rsid w:val="00E12C60"/>
    <w:rsid w:val="00E22E87"/>
    <w:rsid w:val="00E43AA8"/>
    <w:rsid w:val="00E47B3D"/>
    <w:rsid w:val="00E57630"/>
    <w:rsid w:val="00E86C2B"/>
    <w:rsid w:val="00EB2D52"/>
    <w:rsid w:val="00EC7B29"/>
    <w:rsid w:val="00EE65F8"/>
    <w:rsid w:val="00EF5394"/>
    <w:rsid w:val="00EF7CC9"/>
    <w:rsid w:val="00F02B63"/>
    <w:rsid w:val="00F031AF"/>
    <w:rsid w:val="00F06155"/>
    <w:rsid w:val="00F142F6"/>
    <w:rsid w:val="00F207C0"/>
    <w:rsid w:val="00F20AE5"/>
    <w:rsid w:val="00F41B3F"/>
    <w:rsid w:val="00F47E97"/>
    <w:rsid w:val="00F645C7"/>
    <w:rsid w:val="00F76972"/>
    <w:rsid w:val="00F91C6D"/>
    <w:rsid w:val="00F924AE"/>
    <w:rsid w:val="00FA09CC"/>
    <w:rsid w:val="00FB0EC9"/>
    <w:rsid w:val="00FB711E"/>
    <w:rsid w:val="00FD717E"/>
    <w:rsid w:val="00FF4243"/>
    <w:rsid w:val="00FF5835"/>
    <w:rsid w:val="0119BC8E"/>
    <w:rsid w:val="011C5437"/>
    <w:rsid w:val="013F6A83"/>
    <w:rsid w:val="015E2362"/>
    <w:rsid w:val="02602C33"/>
    <w:rsid w:val="02A1D52C"/>
    <w:rsid w:val="02DE78F6"/>
    <w:rsid w:val="035E8DFE"/>
    <w:rsid w:val="039AFA9D"/>
    <w:rsid w:val="03D6B602"/>
    <w:rsid w:val="042483C8"/>
    <w:rsid w:val="04E6E734"/>
    <w:rsid w:val="050DE2DA"/>
    <w:rsid w:val="05B059FA"/>
    <w:rsid w:val="06051973"/>
    <w:rsid w:val="060806A2"/>
    <w:rsid w:val="0622B14A"/>
    <w:rsid w:val="0624E706"/>
    <w:rsid w:val="066E5067"/>
    <w:rsid w:val="0682419C"/>
    <w:rsid w:val="06950D20"/>
    <w:rsid w:val="06D29B5F"/>
    <w:rsid w:val="06E18F79"/>
    <w:rsid w:val="06F1D82D"/>
    <w:rsid w:val="07209D12"/>
    <w:rsid w:val="072C21D2"/>
    <w:rsid w:val="07D7C366"/>
    <w:rsid w:val="07E778E9"/>
    <w:rsid w:val="0830DD81"/>
    <w:rsid w:val="086E6BC0"/>
    <w:rsid w:val="09045366"/>
    <w:rsid w:val="095A412D"/>
    <w:rsid w:val="098D394D"/>
    <w:rsid w:val="0A23647E"/>
    <w:rsid w:val="0A315781"/>
    <w:rsid w:val="0B2FAF4B"/>
    <w:rsid w:val="0B67EBB3"/>
    <w:rsid w:val="0C65DECC"/>
    <w:rsid w:val="0C96D93B"/>
    <w:rsid w:val="0D1B527B"/>
    <w:rsid w:val="0E185D48"/>
    <w:rsid w:val="0E3BD5BF"/>
    <w:rsid w:val="0E854FD7"/>
    <w:rsid w:val="0EFAA64C"/>
    <w:rsid w:val="0F202F4F"/>
    <w:rsid w:val="0F2D7EFC"/>
    <w:rsid w:val="0F3AE1D5"/>
    <w:rsid w:val="101D1362"/>
    <w:rsid w:val="103D5EA9"/>
    <w:rsid w:val="1114D269"/>
    <w:rsid w:val="1148F817"/>
    <w:rsid w:val="11B94912"/>
    <w:rsid w:val="12154E06"/>
    <w:rsid w:val="13B11E67"/>
    <w:rsid w:val="13F6E716"/>
    <w:rsid w:val="1415B724"/>
    <w:rsid w:val="1460A9A2"/>
    <w:rsid w:val="149544DF"/>
    <w:rsid w:val="15DA2451"/>
    <w:rsid w:val="15E759C0"/>
    <w:rsid w:val="16448B90"/>
    <w:rsid w:val="165659D4"/>
    <w:rsid w:val="16BED995"/>
    <w:rsid w:val="16F9C6A7"/>
    <w:rsid w:val="170FE97D"/>
    <w:rsid w:val="184F5378"/>
    <w:rsid w:val="18622F68"/>
    <w:rsid w:val="189C51A0"/>
    <w:rsid w:val="18ABB9DE"/>
    <w:rsid w:val="18C5E969"/>
    <w:rsid w:val="19088DE6"/>
    <w:rsid w:val="194BB580"/>
    <w:rsid w:val="1AFAFA81"/>
    <w:rsid w:val="1B29FDD8"/>
    <w:rsid w:val="1B7B83A8"/>
    <w:rsid w:val="1B86F43A"/>
    <w:rsid w:val="1B921595"/>
    <w:rsid w:val="1B96FEE6"/>
    <w:rsid w:val="1C00DE3F"/>
    <w:rsid w:val="1D05326A"/>
    <w:rsid w:val="1D16D240"/>
    <w:rsid w:val="1D3E9AC6"/>
    <w:rsid w:val="1D60A5CF"/>
    <w:rsid w:val="1D74DD3F"/>
    <w:rsid w:val="1D7FD224"/>
    <w:rsid w:val="1E366E98"/>
    <w:rsid w:val="1E9EFB87"/>
    <w:rsid w:val="1EA7D052"/>
    <w:rsid w:val="1EF54571"/>
    <w:rsid w:val="1F55A7E6"/>
    <w:rsid w:val="1FB86B70"/>
    <w:rsid w:val="219C6B26"/>
    <w:rsid w:val="222F0CC9"/>
    <w:rsid w:val="225EB22C"/>
    <w:rsid w:val="227D5D3E"/>
    <w:rsid w:val="22BD56CD"/>
    <w:rsid w:val="22FACEE1"/>
    <w:rsid w:val="23060C66"/>
    <w:rsid w:val="239766DB"/>
    <w:rsid w:val="248349BF"/>
    <w:rsid w:val="24A48C25"/>
    <w:rsid w:val="24CBA5ED"/>
    <w:rsid w:val="24F9F5D3"/>
    <w:rsid w:val="2512505E"/>
    <w:rsid w:val="254C7D5F"/>
    <w:rsid w:val="25D44CAA"/>
    <w:rsid w:val="25F23E11"/>
    <w:rsid w:val="26373895"/>
    <w:rsid w:val="264C026D"/>
    <w:rsid w:val="2716E439"/>
    <w:rsid w:val="2750ACE9"/>
    <w:rsid w:val="279F83B7"/>
    <w:rsid w:val="27BAEA81"/>
    <w:rsid w:val="27C1F889"/>
    <w:rsid w:val="27F996AA"/>
    <w:rsid w:val="28D37665"/>
    <w:rsid w:val="28FF4432"/>
    <w:rsid w:val="29064135"/>
    <w:rsid w:val="2956BAE2"/>
    <w:rsid w:val="29C85A1C"/>
    <w:rsid w:val="29D3D099"/>
    <w:rsid w:val="2A1722E1"/>
    <w:rsid w:val="2A501005"/>
    <w:rsid w:val="2A6F46C6"/>
    <w:rsid w:val="2B38F333"/>
    <w:rsid w:val="2B63E55B"/>
    <w:rsid w:val="2C12B448"/>
    <w:rsid w:val="2C6C822B"/>
    <w:rsid w:val="2CD25A44"/>
    <w:rsid w:val="2D1087E8"/>
    <w:rsid w:val="2D4EC3A3"/>
    <w:rsid w:val="2D50797E"/>
    <w:rsid w:val="2E0E2626"/>
    <w:rsid w:val="2FE08352"/>
    <w:rsid w:val="2FE86F3C"/>
    <w:rsid w:val="301E165F"/>
    <w:rsid w:val="306561A2"/>
    <w:rsid w:val="310B327E"/>
    <w:rsid w:val="312B1876"/>
    <w:rsid w:val="31AFD863"/>
    <w:rsid w:val="31B3C07F"/>
    <w:rsid w:val="3247D9AF"/>
    <w:rsid w:val="32DC63FA"/>
    <w:rsid w:val="3342541D"/>
    <w:rsid w:val="33435A84"/>
    <w:rsid w:val="34BCCF94"/>
    <w:rsid w:val="34C40D2B"/>
    <w:rsid w:val="35426306"/>
    <w:rsid w:val="359442A8"/>
    <w:rsid w:val="35ECAD0B"/>
    <w:rsid w:val="35F2FD10"/>
    <w:rsid w:val="36239F87"/>
    <w:rsid w:val="363224BB"/>
    <w:rsid w:val="376353E2"/>
    <w:rsid w:val="37C9A337"/>
    <w:rsid w:val="37F84675"/>
    <w:rsid w:val="383FA568"/>
    <w:rsid w:val="384DB094"/>
    <w:rsid w:val="387242EA"/>
    <w:rsid w:val="38CE0F3E"/>
    <w:rsid w:val="38DA213E"/>
    <w:rsid w:val="38EACC2E"/>
    <w:rsid w:val="3924B85F"/>
    <w:rsid w:val="394ECEF5"/>
    <w:rsid w:val="39A1B47F"/>
    <w:rsid w:val="39E8892D"/>
    <w:rsid w:val="3A20187D"/>
    <w:rsid w:val="3A4172F7"/>
    <w:rsid w:val="3A69DF9F"/>
    <w:rsid w:val="3AE68322"/>
    <w:rsid w:val="3BE1F72A"/>
    <w:rsid w:val="3CC6AD6F"/>
    <w:rsid w:val="3D12D996"/>
    <w:rsid w:val="3DA18061"/>
    <w:rsid w:val="3DE2952B"/>
    <w:rsid w:val="3E499A3F"/>
    <w:rsid w:val="3EABA1ED"/>
    <w:rsid w:val="3F1D0511"/>
    <w:rsid w:val="3F74DC27"/>
    <w:rsid w:val="3FDC419F"/>
    <w:rsid w:val="402F91F1"/>
    <w:rsid w:val="4089DEB7"/>
    <w:rsid w:val="40938DD3"/>
    <w:rsid w:val="410BAA0A"/>
    <w:rsid w:val="4136ED05"/>
    <w:rsid w:val="4157E12F"/>
    <w:rsid w:val="416DEB59"/>
    <w:rsid w:val="41C643B4"/>
    <w:rsid w:val="42624F83"/>
    <w:rsid w:val="42941389"/>
    <w:rsid w:val="42AF43E6"/>
    <w:rsid w:val="42DFF6AD"/>
    <w:rsid w:val="434EE0EE"/>
    <w:rsid w:val="43AD8505"/>
    <w:rsid w:val="4431FD89"/>
    <w:rsid w:val="448304B9"/>
    <w:rsid w:val="44A0D5CF"/>
    <w:rsid w:val="44B07962"/>
    <w:rsid w:val="44C9F463"/>
    <w:rsid w:val="44E9CB2B"/>
    <w:rsid w:val="454474E9"/>
    <w:rsid w:val="45480C25"/>
    <w:rsid w:val="45793354"/>
    <w:rsid w:val="45B6CB69"/>
    <w:rsid w:val="46146B24"/>
    <w:rsid w:val="46B24023"/>
    <w:rsid w:val="470901DB"/>
    <w:rsid w:val="4711F274"/>
    <w:rsid w:val="4716568B"/>
    <w:rsid w:val="47AFA31D"/>
    <w:rsid w:val="47EB5281"/>
    <w:rsid w:val="4840A42E"/>
    <w:rsid w:val="4863F0A0"/>
    <w:rsid w:val="48948B4D"/>
    <w:rsid w:val="4975BE2E"/>
    <w:rsid w:val="4A397424"/>
    <w:rsid w:val="4B2643EE"/>
    <w:rsid w:val="4B8C724F"/>
    <w:rsid w:val="4B90C3C5"/>
    <w:rsid w:val="4C06157B"/>
    <w:rsid w:val="4D2991EE"/>
    <w:rsid w:val="4D4CACEF"/>
    <w:rsid w:val="4E5B3B5F"/>
    <w:rsid w:val="4E7E688A"/>
    <w:rsid w:val="4F13C6BE"/>
    <w:rsid w:val="4FE10F24"/>
    <w:rsid w:val="501AA53B"/>
    <w:rsid w:val="50F1FBF5"/>
    <w:rsid w:val="510015EF"/>
    <w:rsid w:val="510A2E7B"/>
    <w:rsid w:val="519538BD"/>
    <w:rsid w:val="51B337B3"/>
    <w:rsid w:val="51FDA71E"/>
    <w:rsid w:val="52FC1CD1"/>
    <w:rsid w:val="5391798D"/>
    <w:rsid w:val="53E1B82B"/>
    <w:rsid w:val="550CA10A"/>
    <w:rsid w:val="57603327"/>
    <w:rsid w:val="579FE029"/>
    <w:rsid w:val="5820F0DB"/>
    <w:rsid w:val="5A03BE85"/>
    <w:rsid w:val="5B1A0280"/>
    <w:rsid w:val="5B99046B"/>
    <w:rsid w:val="5BBE9197"/>
    <w:rsid w:val="5D01E213"/>
    <w:rsid w:val="5D2BEB98"/>
    <w:rsid w:val="5D3A5E53"/>
    <w:rsid w:val="5D9C416D"/>
    <w:rsid w:val="5DAF8204"/>
    <w:rsid w:val="5DB8B9C9"/>
    <w:rsid w:val="5DD30665"/>
    <w:rsid w:val="5DDC7ABD"/>
    <w:rsid w:val="5F031756"/>
    <w:rsid w:val="5F206CD2"/>
    <w:rsid w:val="5F342E91"/>
    <w:rsid w:val="5F36D1ED"/>
    <w:rsid w:val="5FABFD56"/>
    <w:rsid w:val="6043E596"/>
    <w:rsid w:val="606AB11F"/>
    <w:rsid w:val="60B43B8F"/>
    <w:rsid w:val="60D3E22F"/>
    <w:rsid w:val="610A6A44"/>
    <w:rsid w:val="61449002"/>
    <w:rsid w:val="62157597"/>
    <w:rsid w:val="62420453"/>
    <w:rsid w:val="62F9B381"/>
    <w:rsid w:val="632E2056"/>
    <w:rsid w:val="635CD14D"/>
    <w:rsid w:val="63708B1E"/>
    <w:rsid w:val="63D367DD"/>
    <w:rsid w:val="63F76FB6"/>
    <w:rsid w:val="64FC2072"/>
    <w:rsid w:val="6505BE0C"/>
    <w:rsid w:val="6531DF93"/>
    <w:rsid w:val="65C522D0"/>
    <w:rsid w:val="6737626E"/>
    <w:rsid w:val="67728BF5"/>
    <w:rsid w:val="680338C8"/>
    <w:rsid w:val="6824D241"/>
    <w:rsid w:val="6935C47B"/>
    <w:rsid w:val="697A97AA"/>
    <w:rsid w:val="6B678BDF"/>
    <w:rsid w:val="6B99F3DE"/>
    <w:rsid w:val="6BA8A0A7"/>
    <w:rsid w:val="6BEAA0F5"/>
    <w:rsid w:val="6CDBA6B4"/>
    <w:rsid w:val="6CF7A794"/>
    <w:rsid w:val="6D59B042"/>
    <w:rsid w:val="6DC5198D"/>
    <w:rsid w:val="6DFCAC2C"/>
    <w:rsid w:val="6E94B5B0"/>
    <w:rsid w:val="6EF94A2B"/>
    <w:rsid w:val="71438A0A"/>
    <w:rsid w:val="71E4DA49"/>
    <w:rsid w:val="71E7A565"/>
    <w:rsid w:val="722010EE"/>
    <w:rsid w:val="72A00472"/>
    <w:rsid w:val="7333C1EA"/>
    <w:rsid w:val="7340DB50"/>
    <w:rsid w:val="73BADD77"/>
    <w:rsid w:val="745AE7E7"/>
    <w:rsid w:val="74866917"/>
    <w:rsid w:val="74A58111"/>
    <w:rsid w:val="75187B71"/>
    <w:rsid w:val="75268A00"/>
    <w:rsid w:val="75C49768"/>
    <w:rsid w:val="764AF100"/>
    <w:rsid w:val="768EB5B3"/>
    <w:rsid w:val="77AA206E"/>
    <w:rsid w:val="77F3268B"/>
    <w:rsid w:val="7815F6C4"/>
    <w:rsid w:val="782C59D6"/>
    <w:rsid w:val="7831C767"/>
    <w:rsid w:val="789AB91F"/>
    <w:rsid w:val="78FC2631"/>
    <w:rsid w:val="790B2A86"/>
    <w:rsid w:val="799025DC"/>
    <w:rsid w:val="7A3329EF"/>
    <w:rsid w:val="7A716C15"/>
    <w:rsid w:val="7B30E618"/>
    <w:rsid w:val="7B3FCEAF"/>
    <w:rsid w:val="7BAF6301"/>
    <w:rsid w:val="7BB39C87"/>
    <w:rsid w:val="7BFB602E"/>
    <w:rsid w:val="7C0BB13A"/>
    <w:rsid w:val="7CE7AC96"/>
    <w:rsid w:val="7D62DDFA"/>
    <w:rsid w:val="7E178E85"/>
    <w:rsid w:val="7E23C077"/>
    <w:rsid w:val="7E6A8F50"/>
    <w:rsid w:val="7E87E08E"/>
    <w:rsid w:val="7F3C06E7"/>
    <w:rsid w:val="7F5A46EB"/>
    <w:rsid w:val="7FBF689F"/>
    <w:rsid w:val="7FD7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1F5F5"/>
  <w15:chartTrackingRefBased/>
  <w15:docId w15:val="{97207215-1EAD-426C-84B1-13802841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7209D12"/>
  </w:style>
  <w:style w:type="paragraph" w:styleId="Nagwek1">
    <w:name w:val="heading 1"/>
    <w:basedOn w:val="Normalny"/>
    <w:link w:val="Nagwek1Znak"/>
    <w:uiPriority w:val="9"/>
    <w:qFormat/>
    <w:rsid w:val="07209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Nagwek2">
    <w:name w:val="heading 2"/>
    <w:basedOn w:val="Normalny"/>
    <w:link w:val="Nagwek2Znak"/>
    <w:uiPriority w:val="9"/>
    <w:unhideWhenUsed/>
    <w:qFormat/>
    <w:rsid w:val="07209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7209D12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Nagwek4">
    <w:name w:val="heading 4"/>
    <w:basedOn w:val="Normalny"/>
    <w:link w:val="Nagwek4Znak"/>
    <w:uiPriority w:val="9"/>
    <w:unhideWhenUsed/>
    <w:qFormat/>
    <w:rsid w:val="07209D1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7209D12"/>
    <w:pPr>
      <w:keepNext/>
      <w:keepLines/>
      <w:spacing w:before="80" w:after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7209D12"/>
    <w:pPr>
      <w:keepNext/>
      <w:keepLines/>
      <w:spacing w:before="40"/>
      <w:outlineLvl w:val="5"/>
    </w:pPr>
    <w:rPr>
      <w:rFonts w:eastAsiaTheme="majorEastAsia" w:cstheme="majorBidi"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7209D12"/>
    <w:pPr>
      <w:keepNext/>
      <w:keepLines/>
      <w:spacing w:before="40"/>
      <w:outlineLvl w:val="6"/>
    </w:pPr>
    <w:rPr>
      <w:rFonts w:eastAsiaTheme="majorEastAsia" w:cstheme="majorBid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7209D12"/>
    <w:pPr>
      <w:keepNext/>
      <w:keepLines/>
      <w:outlineLvl w:val="7"/>
    </w:pPr>
    <w:rPr>
      <w:rFonts w:eastAsiaTheme="majorEastAsia" w:cstheme="majorBid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7209D12"/>
    <w:pPr>
      <w:keepNext/>
      <w:keepLines/>
      <w:outlineLvl w:val="8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7209D12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7209D12"/>
    <w:rPr>
      <w:rFonts w:eastAsiaTheme="majorEastAsia" w:cstheme="majorBidi"/>
      <w:sz w:val="28"/>
      <w:szCs w:val="28"/>
    </w:rPr>
  </w:style>
  <w:style w:type="table" w:styleId="Tabela-Siatka">
    <w:name w:val="Table Grid"/>
    <w:basedOn w:val="Standardowy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8"/>
    <w:qFormat/>
    <w:rsid w:val="07209D12"/>
  </w:style>
  <w:style w:type="character" w:customStyle="1" w:styleId="Nagwek1Znak">
    <w:name w:val="Nagłówek 1 Znak"/>
    <w:basedOn w:val="Domylnaczcionkaakapitu"/>
    <w:link w:val="Nagwek1"/>
    <w:uiPriority w:val="9"/>
    <w:rsid w:val="07209D12"/>
    <w:rPr>
      <w:rFonts w:asciiTheme="majorHAnsi" w:eastAsiaTheme="majorEastAsia" w:hAnsiTheme="majorHAnsi" w:cstheme="majorBidi"/>
      <w:sz w:val="40"/>
      <w:szCs w:val="40"/>
    </w:rPr>
  </w:style>
  <w:style w:type="character" w:styleId="Tekstzastpczy">
    <w:name w:val="Placeholder Text"/>
    <w:basedOn w:val="Domylnaczcionkaakapitu"/>
    <w:uiPriority w:val="99"/>
    <w:semiHidden/>
    <w:rsid w:val="003D03E5"/>
    <w:rPr>
      <w:color w:val="595959" w:themeColor="text1" w:themeTint="A6"/>
    </w:rPr>
  </w:style>
  <w:style w:type="character" w:customStyle="1" w:styleId="Nagwek4Znak">
    <w:name w:val="Nagłówek 4 Znak"/>
    <w:basedOn w:val="Domylnaczcionkaakapitu"/>
    <w:link w:val="Nagwek4"/>
    <w:uiPriority w:val="9"/>
    <w:rsid w:val="07209D12"/>
    <w:rPr>
      <w:rFonts w:eastAsiaTheme="majorEastAsia" w:cstheme="majorBidi"/>
      <w:i/>
      <w:iCs/>
    </w:rPr>
  </w:style>
  <w:style w:type="paragraph" w:styleId="Nagwek">
    <w:name w:val="header"/>
    <w:basedOn w:val="Normalny"/>
    <w:link w:val="NagwekZnak"/>
    <w:uiPriority w:val="99"/>
    <w:unhideWhenUsed/>
    <w:rsid w:val="07209D12"/>
    <w:pPr>
      <w:tabs>
        <w:tab w:val="center" w:pos="4680"/>
        <w:tab w:val="right" w:pos="9360"/>
      </w:tabs>
      <w:spacing w:line="240" w:lineRule="auto"/>
    </w:pPr>
  </w:style>
  <w:style w:type="paragraph" w:customStyle="1" w:styleId="Inicjay">
    <w:name w:val="Inicjały"/>
    <w:basedOn w:val="Normalny"/>
    <w:next w:val="Nagwek3"/>
    <w:uiPriority w:val="1"/>
    <w:qFormat/>
    <w:rsid w:val="07209D12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4472C4" w:themeColor="accent5"/>
      <w:sz w:val="110"/>
      <w:szCs w:val="110"/>
    </w:rPr>
  </w:style>
  <w:style w:type="character" w:customStyle="1" w:styleId="NagwekZnak">
    <w:name w:val="Nagłówek Znak"/>
    <w:basedOn w:val="Domylnaczcionkaakapitu"/>
    <w:link w:val="Nagwek"/>
    <w:uiPriority w:val="99"/>
    <w:rsid w:val="07209D12"/>
  </w:style>
  <w:style w:type="paragraph" w:styleId="Stopka">
    <w:name w:val="footer"/>
    <w:basedOn w:val="Normalny"/>
    <w:link w:val="StopkaZnak"/>
    <w:uiPriority w:val="99"/>
    <w:unhideWhenUsed/>
    <w:rsid w:val="07209D12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7209D12"/>
  </w:style>
  <w:style w:type="character" w:customStyle="1" w:styleId="Nagwek8Znak">
    <w:name w:val="Nagłówek 8 Znak"/>
    <w:basedOn w:val="Domylnaczcionkaakapitu"/>
    <w:link w:val="Nagwek8"/>
    <w:uiPriority w:val="9"/>
    <w:semiHidden/>
    <w:rsid w:val="07209D12"/>
    <w:rPr>
      <w:rFonts w:eastAsiaTheme="majorEastAsia" w:cstheme="majorBidi"/>
      <w:i/>
      <w:i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7209D12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7209D1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7209D12"/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7209D12"/>
    <w:rPr>
      <w:rFonts w:eastAsiaTheme="majorEastAsia" w:cstheme="majorBidi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7209D12"/>
    <w:rPr>
      <w:rFonts w:eastAsiaTheme="majorEastAsia" w:cstheme="majorBidi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7209D12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5F6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7209D12"/>
  </w:style>
  <w:style w:type="paragraph" w:styleId="Tekstblokowy">
    <w:name w:val="Block Text"/>
    <w:basedOn w:val="Normalny"/>
    <w:uiPriority w:val="99"/>
    <w:semiHidden/>
    <w:unhideWhenUsed/>
    <w:rsid w:val="07209D12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7209D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75F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7209D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A75F6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7209D12"/>
    <w:pPr>
      <w:spacing w:after="120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A75F6"/>
    <w:rPr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A75F6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A75F6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7209D12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A75F6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A75F6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A75F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7209D12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A75F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7209D12"/>
    <w:pPr>
      <w:spacing w:after="120"/>
      <w:ind w:left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A75F6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7209D12"/>
    <w:pPr>
      <w:spacing w:after="200" w:line="240" w:lineRule="auto"/>
    </w:pPr>
    <w:rPr>
      <w:i/>
      <w:iCs/>
      <w:color w:val="44546A" w:themeColor="text2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7209D12"/>
    <w:pPr>
      <w:spacing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A75F6"/>
  </w:style>
  <w:style w:type="table" w:styleId="Kolorowasiatka">
    <w:name w:val="Colorful Grid"/>
    <w:basedOn w:val="Standardowy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A75F6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7209D1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75F6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5F6"/>
    <w:rPr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7209D12"/>
  </w:style>
  <w:style w:type="character" w:customStyle="1" w:styleId="DataZnak">
    <w:name w:val="Data Znak"/>
    <w:basedOn w:val="Domylnaczcionkaakapitu"/>
    <w:link w:val="Data"/>
    <w:uiPriority w:val="99"/>
    <w:semiHidden/>
    <w:rsid w:val="00AA75F6"/>
  </w:style>
  <w:style w:type="paragraph" w:styleId="Mapadokumentu">
    <w:name w:val="Document Map"/>
    <w:basedOn w:val="Normalny"/>
    <w:link w:val="MapadokumentuZnak"/>
    <w:uiPriority w:val="99"/>
    <w:semiHidden/>
    <w:unhideWhenUsed/>
    <w:rsid w:val="07209D12"/>
    <w:pPr>
      <w:spacing w:line="240" w:lineRule="auto"/>
    </w:pPr>
    <w:rPr>
      <w:rFonts w:ascii="Segoe UI" w:hAnsi="Segoe UI" w:cs="Segoe UI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A75F6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7209D12"/>
    <w:pPr>
      <w:spacing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A75F6"/>
  </w:style>
  <w:style w:type="character" w:styleId="Uwydatnienie">
    <w:name w:val="Emphasis"/>
    <w:basedOn w:val="Domylnaczcionkaakapitu"/>
    <w:uiPriority w:val="10"/>
    <w:semiHidden/>
    <w:unhideWhenUsed/>
    <w:rsid w:val="00AA75F6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75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7209D1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7209D12"/>
    <w:rPr>
      <w:sz w:val="20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7209D12"/>
    <w:pPr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7209D12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UyteHipercze">
    <w:name w:val="FollowedHyperlink"/>
    <w:basedOn w:val="Domylnaczcionkaakapitu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75F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7209D1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7209D12"/>
    <w:rPr>
      <w:sz w:val="20"/>
      <w:szCs w:val="20"/>
    </w:rPr>
  </w:style>
  <w:style w:type="table" w:styleId="Tabelasiatki1jasna">
    <w:name w:val="Grid Table 1 Light"/>
    <w:basedOn w:val="Standardowy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Nagwek5Znak">
    <w:name w:val="Nagłówek 5 Znak"/>
    <w:basedOn w:val="Domylnaczcionkaakapitu"/>
    <w:link w:val="Nagwek5"/>
    <w:uiPriority w:val="9"/>
    <w:semiHidden/>
    <w:rsid w:val="07209D12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7209D12"/>
    <w:rPr>
      <w:rFonts w:eastAsiaTheme="majorEastAsia" w:cstheme="majorBidi"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7209D12"/>
    <w:rPr>
      <w:rFonts w:eastAsiaTheme="majorEastAsia" w:cstheme="majorBidi"/>
    </w:rPr>
  </w:style>
  <w:style w:type="character" w:styleId="HTML-akronim">
    <w:name w:val="HTML Acronym"/>
    <w:basedOn w:val="Domylnaczcionkaakapitu"/>
    <w:uiPriority w:val="99"/>
    <w:semiHidden/>
    <w:unhideWhenUsed/>
    <w:rsid w:val="00AA75F6"/>
  </w:style>
  <w:style w:type="paragraph" w:styleId="HTML-adres">
    <w:name w:val="HTML Address"/>
    <w:basedOn w:val="Normalny"/>
    <w:link w:val="HTML-adresZnak"/>
    <w:uiPriority w:val="99"/>
    <w:semiHidden/>
    <w:unhideWhenUsed/>
    <w:rsid w:val="07209D12"/>
    <w:pPr>
      <w:spacing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A75F6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A75F6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A75F6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7209D12"/>
    <w:pPr>
      <w:spacing w:line="240" w:lineRule="auto"/>
    </w:pPr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A75F6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A75F6"/>
    <w:rPr>
      <w:i/>
      <w:iCs/>
    </w:rPr>
  </w:style>
  <w:style w:type="character" w:styleId="Hipercze">
    <w:name w:val="Hyperlink"/>
    <w:basedOn w:val="Domylnaczcionkaakapitu"/>
    <w:uiPriority w:val="99"/>
    <w:unhideWhenUsed/>
    <w:rsid w:val="07209D12"/>
    <w:rPr>
      <w:u w:val="single"/>
    </w:rPr>
  </w:style>
  <w:style w:type="paragraph" w:styleId="Indeks1">
    <w:name w:val="index 1"/>
    <w:basedOn w:val="Normalny"/>
    <w:next w:val="Normalny"/>
    <w:uiPriority w:val="99"/>
    <w:semiHidden/>
    <w:unhideWhenUsed/>
    <w:rsid w:val="07209D12"/>
    <w:pPr>
      <w:spacing w:line="240" w:lineRule="auto"/>
      <w:ind w:left="220" w:hanging="220"/>
    </w:pPr>
  </w:style>
  <w:style w:type="paragraph" w:styleId="Indeks2">
    <w:name w:val="index 2"/>
    <w:basedOn w:val="Normalny"/>
    <w:next w:val="Normalny"/>
    <w:uiPriority w:val="99"/>
    <w:semiHidden/>
    <w:unhideWhenUsed/>
    <w:rsid w:val="07209D12"/>
    <w:pPr>
      <w:spacing w:line="240" w:lineRule="auto"/>
      <w:ind w:left="440" w:hanging="220"/>
    </w:pPr>
  </w:style>
  <w:style w:type="paragraph" w:styleId="Indeks3">
    <w:name w:val="index 3"/>
    <w:basedOn w:val="Normalny"/>
    <w:next w:val="Normalny"/>
    <w:uiPriority w:val="99"/>
    <w:semiHidden/>
    <w:unhideWhenUsed/>
    <w:rsid w:val="07209D12"/>
    <w:pPr>
      <w:spacing w:line="240" w:lineRule="auto"/>
      <w:ind w:left="660" w:hanging="220"/>
    </w:pPr>
  </w:style>
  <w:style w:type="paragraph" w:styleId="Indeks4">
    <w:name w:val="index 4"/>
    <w:basedOn w:val="Normalny"/>
    <w:next w:val="Normalny"/>
    <w:uiPriority w:val="99"/>
    <w:semiHidden/>
    <w:unhideWhenUsed/>
    <w:rsid w:val="07209D12"/>
    <w:pPr>
      <w:spacing w:line="240" w:lineRule="auto"/>
      <w:ind w:left="880" w:hanging="220"/>
    </w:pPr>
  </w:style>
  <w:style w:type="paragraph" w:styleId="Indeks5">
    <w:name w:val="index 5"/>
    <w:basedOn w:val="Normalny"/>
    <w:next w:val="Normalny"/>
    <w:uiPriority w:val="99"/>
    <w:semiHidden/>
    <w:unhideWhenUsed/>
    <w:rsid w:val="07209D12"/>
    <w:pPr>
      <w:spacing w:line="240" w:lineRule="auto"/>
      <w:ind w:left="1100" w:hanging="220"/>
    </w:pPr>
  </w:style>
  <w:style w:type="paragraph" w:styleId="Indeks6">
    <w:name w:val="index 6"/>
    <w:basedOn w:val="Normalny"/>
    <w:next w:val="Normalny"/>
    <w:uiPriority w:val="99"/>
    <w:semiHidden/>
    <w:unhideWhenUsed/>
    <w:rsid w:val="07209D12"/>
    <w:pPr>
      <w:spacing w:line="240" w:lineRule="auto"/>
      <w:ind w:left="1320" w:hanging="220"/>
    </w:pPr>
  </w:style>
  <w:style w:type="paragraph" w:styleId="Indeks7">
    <w:name w:val="index 7"/>
    <w:basedOn w:val="Normalny"/>
    <w:next w:val="Normalny"/>
    <w:uiPriority w:val="99"/>
    <w:semiHidden/>
    <w:unhideWhenUsed/>
    <w:rsid w:val="07209D12"/>
    <w:pPr>
      <w:spacing w:line="240" w:lineRule="auto"/>
      <w:ind w:left="1540" w:hanging="220"/>
    </w:pPr>
  </w:style>
  <w:style w:type="paragraph" w:styleId="Indeks8">
    <w:name w:val="index 8"/>
    <w:basedOn w:val="Normalny"/>
    <w:next w:val="Normalny"/>
    <w:uiPriority w:val="99"/>
    <w:semiHidden/>
    <w:unhideWhenUsed/>
    <w:rsid w:val="07209D12"/>
    <w:pPr>
      <w:spacing w:line="240" w:lineRule="auto"/>
      <w:ind w:left="1760" w:hanging="220"/>
    </w:pPr>
  </w:style>
  <w:style w:type="paragraph" w:styleId="Indeks9">
    <w:name w:val="index 9"/>
    <w:basedOn w:val="Normalny"/>
    <w:next w:val="Normalny"/>
    <w:uiPriority w:val="99"/>
    <w:semiHidden/>
    <w:unhideWhenUsed/>
    <w:rsid w:val="07209D12"/>
    <w:pPr>
      <w:spacing w:line="240" w:lineRule="auto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7209D12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7209D12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7209D12"/>
    <w:pP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7209D12"/>
    <w:rPr>
      <w:i/>
      <w:iCs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7209D12"/>
    <w:rPr>
      <w:b/>
      <w:bCs/>
      <w:smallCaps/>
    </w:rPr>
  </w:style>
  <w:style w:type="table" w:styleId="Jasnasiatka">
    <w:name w:val="Light Grid"/>
    <w:basedOn w:val="Standardowy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A75F6"/>
  </w:style>
  <w:style w:type="paragraph" w:styleId="Lista">
    <w:name w:val="List"/>
    <w:basedOn w:val="Normalny"/>
    <w:uiPriority w:val="99"/>
    <w:semiHidden/>
    <w:unhideWhenUsed/>
    <w:rsid w:val="07209D12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7209D12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7209D12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7209D12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7209D12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7209D12"/>
    <w:pPr>
      <w:numPr>
        <w:numId w:val="5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7209D12"/>
    <w:pPr>
      <w:numPr>
        <w:numId w:val="6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7209D12"/>
    <w:pPr>
      <w:numPr>
        <w:numId w:val="7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7209D12"/>
    <w:pPr>
      <w:numPr>
        <w:numId w:val="8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7209D12"/>
    <w:pPr>
      <w:numPr>
        <w:numId w:val="9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7209D12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7209D12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7209D12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7209D12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7209D12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7209D12"/>
    <w:pPr>
      <w:numPr>
        <w:numId w:val="10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7209D12"/>
    <w:pPr>
      <w:numPr>
        <w:numId w:val="11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7209D12"/>
    <w:pPr>
      <w:numPr>
        <w:numId w:val="12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7209D12"/>
    <w:pPr>
      <w:numPr>
        <w:numId w:val="13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7209D12"/>
    <w:pPr>
      <w:numPr>
        <w:numId w:val="14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7209D12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A75F6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7209D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nyWeb">
    <w:name w:val="Normal (Web)"/>
    <w:basedOn w:val="Normalny"/>
    <w:uiPriority w:val="99"/>
    <w:semiHidden/>
    <w:unhideWhenUsed/>
    <w:rsid w:val="07209D12"/>
    <w:rPr>
      <w:rFonts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7209D12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7209D12"/>
    <w:pPr>
      <w:spacing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A75F6"/>
  </w:style>
  <w:style w:type="character" w:styleId="Numerstrony">
    <w:name w:val="page number"/>
    <w:basedOn w:val="Domylnaczcionkaakapitu"/>
    <w:uiPriority w:val="99"/>
    <w:semiHidden/>
    <w:unhideWhenUsed/>
    <w:rsid w:val="00AA75F6"/>
  </w:style>
  <w:style w:type="table" w:styleId="Zwykatabela1">
    <w:name w:val="Plain Table 1"/>
    <w:basedOn w:val="Standardowy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7209D12"/>
    <w:pPr>
      <w:spacing w:line="240" w:lineRule="auto"/>
    </w:pPr>
    <w:rPr>
      <w:rFonts w:ascii="Consolas" w:hAnsi="Consola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A75F6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7209D12"/>
    <w:pPr>
      <w:spacing w:before="160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7209D12"/>
    <w:rPr>
      <w:i/>
      <w:iCs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7209D12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A75F6"/>
  </w:style>
  <w:style w:type="paragraph" w:styleId="Podpis">
    <w:name w:val="Signature"/>
    <w:basedOn w:val="Normalny"/>
    <w:link w:val="PodpisZnak"/>
    <w:uiPriority w:val="99"/>
    <w:semiHidden/>
    <w:unhideWhenUsed/>
    <w:rsid w:val="07209D12"/>
    <w:pPr>
      <w:spacing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A75F6"/>
  </w:style>
  <w:style w:type="character" w:styleId="Pogrubienie">
    <w:name w:val="Strong"/>
    <w:basedOn w:val="Domylnaczcionkaakapitu"/>
    <w:uiPriority w:val="22"/>
    <w:semiHidden/>
    <w:unhideWhenUsed/>
    <w:qFormat/>
    <w:rsid w:val="00AA75F6"/>
    <w:rPr>
      <w:b/>
      <w:bCs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7209D12"/>
    <w:rPr>
      <w:i/>
      <w:iCs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7209D12"/>
    <w:rPr>
      <w:smallCaps/>
    </w:rPr>
  </w:style>
  <w:style w:type="table" w:styleId="Tabela-Efekty3W1">
    <w:name w:val="Table 3D effects 1"/>
    <w:basedOn w:val="Standardowy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7209D12"/>
    <w:pPr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7209D12"/>
  </w:style>
  <w:style w:type="table" w:styleId="Tabela-Profesjonalny">
    <w:name w:val="Table Professional"/>
    <w:basedOn w:val="Standardowy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7209D1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uiPriority w:val="39"/>
    <w:semiHidden/>
    <w:unhideWhenUsed/>
    <w:rsid w:val="07209D12"/>
    <w:pPr>
      <w:spacing w:after="100"/>
    </w:pPr>
  </w:style>
  <w:style w:type="paragraph" w:styleId="Spistreci2">
    <w:name w:val="toc 2"/>
    <w:basedOn w:val="Normalny"/>
    <w:next w:val="Normalny"/>
    <w:uiPriority w:val="39"/>
    <w:semiHidden/>
    <w:unhideWhenUsed/>
    <w:rsid w:val="07209D12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semiHidden/>
    <w:unhideWhenUsed/>
    <w:rsid w:val="07209D12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semiHidden/>
    <w:unhideWhenUsed/>
    <w:rsid w:val="07209D12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semiHidden/>
    <w:unhideWhenUsed/>
    <w:rsid w:val="07209D12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semiHidden/>
    <w:unhideWhenUsed/>
    <w:rsid w:val="07209D12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semiHidden/>
    <w:unhideWhenUsed/>
    <w:rsid w:val="07209D12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semiHidden/>
    <w:unhideWhenUsed/>
    <w:rsid w:val="07209D12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semiHidden/>
    <w:unhideWhenUsed/>
    <w:rsid w:val="07209D12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7209D12"/>
    <w:pPr>
      <w:spacing w:before="240" w:after="0"/>
    </w:pPr>
    <w:rPr>
      <w:color w:val="D01818" w:themeColor="accent1" w:themeShade="BF"/>
      <w:sz w:val="32"/>
      <w:szCs w:val="3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76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b8d15e51bf0448e3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MaciejDrewniak\AppData\Roaming\Microsoft\Templates\Dopracowany%20&#380;yciorys,%20zaprojektowany%20przez%20firm&#281;%20MOO.dotx" TargetMode="External"/></Relationship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51A5950C44FB46837096A9B29D6E53" ma:contentTypeVersion="16" ma:contentTypeDescription="Utwórz nowy dokument." ma:contentTypeScope="" ma:versionID="1ec495368176692253973b1aa3f74bd5">
  <xsd:schema xmlns:xsd="http://www.w3.org/2001/XMLSchema" xmlns:xs="http://www.w3.org/2001/XMLSchema" xmlns:p="http://schemas.microsoft.com/office/2006/metadata/properties" xmlns:ns2="5a5103a1-96fd-4aa4-94d1-75e16155edc9" xmlns:ns3="06a4976b-c473-467c-be2f-6bccff8c6027" targetNamespace="http://schemas.microsoft.com/office/2006/metadata/properties" ma:root="true" ma:fieldsID="481d7394f51ef55cdeec18617483d34b" ns2:_="" ns3:_="">
    <xsd:import namespace="5a5103a1-96fd-4aa4-94d1-75e16155edc9"/>
    <xsd:import namespace="06a4976b-c473-467c-be2f-6bccff8c6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103a1-96fd-4aa4-94d1-75e16155e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32ef363b-1fb1-43a4-9c9d-6b3e6b4ee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4976b-c473-467c-be2f-6bccff8c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dcf1e7-3083-4cde-b83d-29c45116ec57}" ma:internalName="TaxCatchAll" ma:showField="CatchAllData" ma:web="06a4976b-c473-467c-be2f-6bccff8c6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a4976b-c473-467c-be2f-6bccff8c6027" xsi:nil="true"/>
    <lcf76f155ced4ddcb4097134ff3c332f xmlns="5a5103a1-96fd-4aa4-94d1-75e16155ed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7F833-3344-4789-87E9-EADC62443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103a1-96fd-4aa4-94d1-75e16155edc9"/>
    <ds:schemaRef ds:uri="06a4976b-c473-467c-be2f-6bccff8c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06a4976b-c473-467c-be2f-6bccff8c6027"/>
    <ds:schemaRef ds:uri="5a5103a1-96fd-4aa4-94d1-75e16155edc9"/>
  </ds:schemaRefs>
</ds:datastoreItem>
</file>

<file path=customXml/itemProps4.xml><?xml version="1.0" encoding="utf-8"?>
<ds:datastoreItem xmlns:ds="http://schemas.openxmlformats.org/officeDocument/2006/customXml" ds:itemID="{2BFD5974-1FDB-48AF-A90F-99C23C2C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Dopracowany życiorys, zaprojektowany przez firmę MOO</Template>
  <TotalTime>1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2025-09-02T13:10:00Z</dcterms:created>
  <dcterms:modified xsi:type="dcterms:W3CDTF">2025-12-10T08:05:00Z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0x0101009651A5950C44FB46837096A9B29D6E53</vt:lpwstr>
  </property>
  <property fmtid="{D5CDD505-2E9C-101B-9397-08002B2CF9AE}" pid="3" name="MediaServiceImageTags">
    <vt:lpwstr/>
  </property>
</Properties>
</file>