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45" w:rsidRPr="00C2112F" w:rsidRDefault="000E2A45" w:rsidP="00DA0B1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ptos Display" w:hAnsi="Aptos Display" w:cs="Open Sans"/>
          <w:b/>
          <w:bCs/>
        </w:rPr>
      </w:pPr>
    </w:p>
    <w:p w:rsidR="00A20E3E" w:rsidRDefault="008F2E5B" w:rsidP="0006192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ptos Display" w:hAnsi="Aptos Display" w:cs="Open Sans"/>
          <w:sz w:val="32"/>
          <w:szCs w:val="32"/>
        </w:rPr>
      </w:pPr>
      <w:r w:rsidRPr="00C2112F">
        <w:rPr>
          <w:rFonts w:ascii="Aptos Display" w:hAnsi="Aptos Display" w:cs="Open Sans"/>
          <w:b/>
          <w:bCs/>
          <w:sz w:val="32"/>
          <w:szCs w:val="32"/>
        </w:rPr>
        <w:t>PRZEDMIOTOWE ZASADY OCENIANIA</w:t>
      </w:r>
      <w:r w:rsidR="75C94348" w:rsidRPr="00C2112F">
        <w:rPr>
          <w:rFonts w:ascii="Aptos Display" w:hAnsi="Aptos Display" w:cs="Open Sans"/>
          <w:b/>
          <w:bCs/>
          <w:sz w:val="32"/>
          <w:szCs w:val="32"/>
        </w:rPr>
        <w:t xml:space="preserve"> </w:t>
      </w:r>
      <w:r w:rsidR="001E5606" w:rsidRPr="00C2112F">
        <w:rPr>
          <w:rFonts w:ascii="Aptos Display" w:hAnsi="Aptos Display" w:cs="Open Sans"/>
          <w:b/>
          <w:bCs/>
          <w:sz w:val="32"/>
          <w:szCs w:val="32"/>
        </w:rPr>
        <w:t>NA ZAJĘCIACH JĘZYKA OBCEGO</w:t>
      </w:r>
    </w:p>
    <w:p w:rsidR="00DA0B1A" w:rsidRP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sz w:val="32"/>
          <w:szCs w:val="32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  <w:r w:rsidRPr="00C2112F">
        <w:rPr>
          <w:rFonts w:ascii="Aptos Display" w:hAnsi="Aptos Display" w:cs="Open Sans"/>
          <w:b/>
          <w:bCs/>
        </w:rPr>
        <w:t>PODRĘCZNIKI I ZESZYTY</w:t>
      </w:r>
    </w:p>
    <w:p w:rsidR="001E5606" w:rsidRPr="00C2112F" w:rsidRDefault="00990B22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>
        <w:rPr>
          <w:rFonts w:ascii="Aptos Display" w:hAnsi="Aptos Display" w:cs="Open Sans"/>
        </w:rPr>
        <w:t>u</w:t>
      </w:r>
      <w:r w:rsidR="00B9246F" w:rsidRPr="00C2112F">
        <w:rPr>
          <w:rFonts w:ascii="Aptos Display" w:hAnsi="Aptos Display" w:cs="Open Sans"/>
        </w:rPr>
        <w:t>czeń zobowiązany jest do posiadania p</w:t>
      </w:r>
      <w:r w:rsidR="001E5606" w:rsidRPr="00C2112F">
        <w:rPr>
          <w:rFonts w:ascii="Aptos Display" w:hAnsi="Aptos Display" w:cs="Open Sans"/>
        </w:rPr>
        <w:t>odręcznik</w:t>
      </w:r>
      <w:r w:rsidR="00B9246F" w:rsidRPr="00C2112F">
        <w:rPr>
          <w:rFonts w:ascii="Aptos Display" w:hAnsi="Aptos Display" w:cs="Open Sans"/>
        </w:rPr>
        <w:t>a</w:t>
      </w:r>
      <w:r w:rsidR="001E5606" w:rsidRPr="00C2112F">
        <w:rPr>
          <w:rFonts w:ascii="Aptos Display" w:hAnsi="Aptos Display" w:cs="Open Sans"/>
        </w:rPr>
        <w:t>, zeszyt ćwiczeń</w:t>
      </w:r>
      <w:r w:rsidR="00B9246F" w:rsidRPr="00C2112F">
        <w:rPr>
          <w:rFonts w:ascii="Aptos Display" w:hAnsi="Aptos Display" w:cs="Open Sans"/>
        </w:rPr>
        <w:t xml:space="preserve"> oraz zeszytu przedmiotowego (SSP), w SLO kwestię zeszytu ustala nauczyciel prowadzący</w:t>
      </w:r>
    </w:p>
    <w:p w:rsidR="001E5606" w:rsidRPr="00C2112F" w:rsidRDefault="00990B22" w:rsidP="0006192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>
        <w:rPr>
          <w:rFonts w:ascii="Aptos Display" w:hAnsi="Aptos Display" w:cs="Open Sans"/>
        </w:rPr>
        <w:t>z</w:t>
      </w:r>
      <w:r w:rsidR="001E5606" w:rsidRPr="00C2112F">
        <w:rPr>
          <w:rFonts w:ascii="Aptos Display" w:hAnsi="Aptos Display" w:cs="Open Sans"/>
        </w:rPr>
        <w:t xml:space="preserve">eszyt przedmiotowy </w:t>
      </w:r>
      <w:r w:rsidR="0212A8A7" w:rsidRPr="00C2112F">
        <w:rPr>
          <w:rFonts w:ascii="Aptos Display" w:hAnsi="Aptos Display" w:cs="Open Sans"/>
        </w:rPr>
        <w:t>(SSP</w:t>
      </w:r>
      <w:r w:rsidR="00B9246F" w:rsidRPr="00C2112F">
        <w:rPr>
          <w:rFonts w:ascii="Aptos Display" w:hAnsi="Aptos Display" w:cs="Open Sans"/>
        </w:rPr>
        <w:t>)</w:t>
      </w:r>
    </w:p>
    <w:p w:rsidR="001E5606" w:rsidRPr="00C2112F" w:rsidRDefault="001E5606" w:rsidP="00061925">
      <w:pPr>
        <w:widowControl w:val="0"/>
        <w:spacing w:line="276" w:lineRule="auto"/>
        <w:ind w:firstLine="72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podpisany na pierwszej stronie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zeszyt </w:t>
      </w:r>
      <w:r w:rsidR="00FE6179" w:rsidRPr="00C2112F">
        <w:rPr>
          <w:rFonts w:ascii="Aptos Display" w:hAnsi="Aptos Display" w:cs="Open Sans"/>
        </w:rPr>
        <w:t xml:space="preserve">jest </w:t>
      </w:r>
      <w:r w:rsidRPr="00C2112F">
        <w:rPr>
          <w:rFonts w:ascii="Aptos Display" w:hAnsi="Aptos Display" w:cs="Open Sans"/>
        </w:rPr>
        <w:t>systematycznie prowadzony</w:t>
      </w:r>
      <w:r w:rsidR="00FE617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w razie nieobecności uzupełniony</w:t>
      </w:r>
    </w:p>
    <w:p w:rsidR="760CE76B" w:rsidRPr="00C2112F" w:rsidRDefault="00FE6179" w:rsidP="00061925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nauczyciel</w:t>
      </w:r>
      <w:r w:rsidR="001E5606" w:rsidRPr="00C2112F">
        <w:rPr>
          <w:rFonts w:ascii="Aptos Display" w:hAnsi="Aptos Display" w:cs="Open Sans"/>
        </w:rPr>
        <w:t xml:space="preserve"> ma prawo do sprawdzenia i oceny zeszytu</w:t>
      </w:r>
    </w:p>
    <w:p w:rsidR="00A20E3E" w:rsidRPr="00C2112F" w:rsidRDefault="00A20E3E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  <w:r w:rsidRPr="00C2112F">
        <w:rPr>
          <w:rFonts w:ascii="Aptos Display" w:hAnsi="Aptos Display" w:cs="Open Sans"/>
          <w:b/>
          <w:bCs/>
        </w:rPr>
        <w:t>PRACA NA LEKCJI</w:t>
      </w:r>
      <w:bookmarkStart w:id="0" w:name="_GoBack"/>
      <w:bookmarkEnd w:id="0"/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uczeń aktywnie uczestniczy w lekcji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zgłasza odpowiedź poprzez podniesienie ręki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uczeń stara się mówić w języku obcym</w:t>
      </w:r>
    </w:p>
    <w:p w:rsidR="760CE76B" w:rsidRPr="005169F7" w:rsidRDefault="00212B5B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uczeń nie przerywa innym, nie krzyczy, </w:t>
      </w:r>
      <w:r w:rsidR="08532B6B" w:rsidRPr="00C2112F">
        <w:rPr>
          <w:rFonts w:ascii="Aptos Display" w:hAnsi="Aptos Display" w:cs="Open Sans"/>
        </w:rPr>
        <w:t>zachowuje szacunek w stosunku do innych</w:t>
      </w:r>
    </w:p>
    <w:p w:rsidR="00A20E3E" w:rsidRPr="00C2112F" w:rsidRDefault="00A20E3E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7C4BBC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  <w:r w:rsidRPr="00C2112F">
        <w:rPr>
          <w:rFonts w:ascii="Aptos Display" w:hAnsi="Aptos Display" w:cs="Open Sans"/>
          <w:b/>
          <w:bCs/>
        </w:rPr>
        <w:t>SYSTEM OCENIANIA</w:t>
      </w:r>
    </w:p>
    <w:p w:rsidR="00FE6179" w:rsidRPr="00C2112F" w:rsidRDefault="00FE6179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  <w:r w:rsidRPr="00C2112F">
        <w:rPr>
          <w:rFonts w:ascii="Aptos Display" w:hAnsi="Aptos Display" w:cs="Open Sans"/>
          <w:b/>
        </w:rPr>
        <w:t>Ocenianie osiągnięć edukacyjnych ucznia odbywa się w ramach oceniania wewnątrzszkolnego</w:t>
      </w:r>
    </w:p>
    <w:p w:rsid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Uczeń zdobywa oceny na podstawie:</w:t>
      </w:r>
    </w:p>
    <w:p w:rsidR="760CE76B" w:rsidRPr="00C2112F" w:rsidRDefault="760CE76B" w:rsidP="00061925">
      <w:pPr>
        <w:spacing w:line="276" w:lineRule="auto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PRAC KONTROLNYCH</w:t>
      </w:r>
      <w:r w:rsidRPr="00C2112F">
        <w:rPr>
          <w:rFonts w:ascii="Aptos Display" w:hAnsi="Aptos Display" w:cs="Open Sans"/>
        </w:rPr>
        <w:t>:</w:t>
      </w:r>
    </w:p>
    <w:p w:rsidR="00080E41" w:rsidRPr="00C2112F" w:rsidRDefault="00080E41" w:rsidP="00061925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ptos Display" w:hAnsi="Aptos Display" w:cs="Open Sans"/>
        </w:rPr>
      </w:pPr>
    </w:p>
    <w:p w:rsidR="001E5606" w:rsidRPr="00C2112F" w:rsidRDefault="00077BBB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Pr="00C2112F">
        <w:rPr>
          <w:rFonts w:ascii="Aptos Display" w:hAnsi="Aptos Display" w:cs="Open Sans"/>
          <w:b/>
          <w:bCs/>
        </w:rPr>
        <w:t>kartkówki</w:t>
      </w:r>
      <w:r w:rsidRPr="00C2112F">
        <w:rPr>
          <w:rFonts w:ascii="Aptos Display" w:hAnsi="Aptos Display" w:cs="Open Sans"/>
        </w:rPr>
        <w:t xml:space="preserve"> </w:t>
      </w:r>
      <w:r w:rsidR="00DC7835" w:rsidRPr="00C2112F">
        <w:rPr>
          <w:rFonts w:ascii="Aptos Display" w:hAnsi="Aptos Display" w:cs="Open Sans"/>
        </w:rPr>
        <w:t>–</w:t>
      </w:r>
      <w:r w:rsidRPr="00C2112F">
        <w:rPr>
          <w:rFonts w:ascii="Aptos Display" w:hAnsi="Aptos Display" w:cs="Open Sans"/>
        </w:rPr>
        <w:t xml:space="preserve"> do</w:t>
      </w:r>
      <w:r w:rsidR="00DC7835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15</w:t>
      </w:r>
      <w:r w:rsidR="00506DF4">
        <w:rPr>
          <w:rFonts w:ascii="Aptos Display" w:hAnsi="Aptos Display" w:cs="Open Sans"/>
        </w:rPr>
        <w:t xml:space="preserve"> min</w:t>
      </w:r>
      <w:r w:rsidR="001E5606" w:rsidRPr="00C2112F">
        <w:rPr>
          <w:rFonts w:ascii="Aptos Display" w:hAnsi="Aptos Display" w:cs="Open Sans"/>
        </w:rPr>
        <w:t xml:space="preserve">, sprawdzają przygotowanie ucznia do lekcji, </w:t>
      </w:r>
      <w:r w:rsidR="00FE6179" w:rsidRPr="00C2112F">
        <w:rPr>
          <w:rFonts w:ascii="Aptos Display" w:hAnsi="Aptos Display" w:cs="Open Sans"/>
        </w:rPr>
        <w:t>mogą</w:t>
      </w:r>
      <w:r w:rsidRPr="00C2112F">
        <w:rPr>
          <w:rFonts w:ascii="Aptos Display" w:hAnsi="Aptos Display" w:cs="Open Sans"/>
        </w:rPr>
        <w:t xml:space="preserve"> być </w:t>
      </w:r>
      <w:r w:rsidR="001E5606" w:rsidRPr="00C2112F">
        <w:rPr>
          <w:rFonts w:ascii="Aptos Display" w:hAnsi="Aptos Display" w:cs="Open Sans"/>
        </w:rPr>
        <w:t>zapowiedziane, o</w:t>
      </w:r>
      <w:r w:rsidR="00525FA7" w:rsidRPr="00C2112F">
        <w:rPr>
          <w:rFonts w:ascii="Aptos Display" w:hAnsi="Aptos Display" w:cs="Open Sans"/>
        </w:rPr>
        <w:t>bejmują zakres trzech ostatnich lekcji lub zadaną pracę domową</w:t>
      </w:r>
      <w:r w:rsidR="001E5606" w:rsidRPr="00C2112F">
        <w:rPr>
          <w:rFonts w:ascii="Aptos Display" w:hAnsi="Aptos Display" w:cs="Open Sans"/>
        </w:rPr>
        <w:t>,</w:t>
      </w:r>
      <w:r w:rsidRPr="00C2112F">
        <w:rPr>
          <w:rFonts w:ascii="Aptos Display" w:hAnsi="Aptos Display" w:cs="Open Sans"/>
        </w:rPr>
        <w:t xml:space="preserve"> </w:t>
      </w:r>
      <w:r w:rsidR="001E5606" w:rsidRPr="00C2112F">
        <w:rPr>
          <w:rFonts w:ascii="Aptos Display" w:hAnsi="Aptos Display" w:cs="Open Sans"/>
        </w:rPr>
        <w:t>mogą sprawdzać wiedzę leksykalną i gramatyczną, mogą odbywać się na każdej lekcji</w:t>
      </w:r>
      <w:r w:rsidRPr="00C2112F">
        <w:rPr>
          <w:rFonts w:ascii="Aptos Display" w:hAnsi="Aptos Display" w:cs="Open Sans"/>
        </w:rPr>
        <w:t>,</w:t>
      </w:r>
      <w:r w:rsidR="00525FA7" w:rsidRPr="00C2112F">
        <w:rPr>
          <w:rFonts w:ascii="Aptos Display" w:hAnsi="Aptos Display" w:cs="Open Sans"/>
        </w:rPr>
        <w:t xml:space="preserve"> kartkówka powinna być sprawdzona</w:t>
      </w:r>
      <w:r w:rsidR="00061925">
        <w:rPr>
          <w:rFonts w:ascii="Aptos Display" w:hAnsi="Aptos Display" w:cs="Open Sans"/>
        </w:rPr>
        <w:t xml:space="preserve"> </w:t>
      </w:r>
      <w:r w:rsidR="00262243" w:rsidRPr="00C2112F">
        <w:rPr>
          <w:rFonts w:ascii="Aptos Display" w:hAnsi="Aptos Display" w:cs="Open Sans"/>
        </w:rPr>
        <w:t xml:space="preserve">i oceniona </w:t>
      </w:r>
      <w:r w:rsidR="00525FA7" w:rsidRPr="00C2112F">
        <w:rPr>
          <w:rFonts w:ascii="Aptos Display" w:hAnsi="Aptos Display" w:cs="Open Sans"/>
        </w:rPr>
        <w:t>w ciągu 1 tygodni</w:t>
      </w:r>
      <w:r w:rsidR="00262243" w:rsidRPr="00C2112F">
        <w:rPr>
          <w:rFonts w:ascii="Aptos Display" w:hAnsi="Aptos Display" w:cs="Open Sans"/>
        </w:rPr>
        <w:t>a, niewywiązanie się przez nauczyciela</w:t>
      </w:r>
      <w:r w:rsidR="00525FA7" w:rsidRPr="00C2112F">
        <w:rPr>
          <w:rFonts w:ascii="Aptos Display" w:hAnsi="Aptos Display" w:cs="Open Sans"/>
        </w:rPr>
        <w:t xml:space="preserve"> z terminu sprawdzenia kartkówki </w:t>
      </w:r>
      <w:r w:rsidR="3D4CB89C" w:rsidRPr="00C2112F">
        <w:rPr>
          <w:rFonts w:ascii="Aptos Display" w:hAnsi="Aptos Display" w:cs="Open Sans"/>
        </w:rPr>
        <w:t xml:space="preserve">może skutkować </w:t>
      </w:r>
      <w:r w:rsidR="00525FA7" w:rsidRPr="00C2112F">
        <w:rPr>
          <w:rFonts w:ascii="Aptos Display" w:hAnsi="Aptos Display" w:cs="Open Sans"/>
        </w:rPr>
        <w:t xml:space="preserve">możliwością podjęcia przez </w:t>
      </w:r>
      <w:r w:rsidR="00262243" w:rsidRPr="00C2112F">
        <w:rPr>
          <w:rFonts w:ascii="Aptos Display" w:hAnsi="Aptos Display" w:cs="Open Sans"/>
        </w:rPr>
        <w:t xml:space="preserve">ucznia </w:t>
      </w:r>
      <w:r w:rsidR="00525FA7" w:rsidRPr="00C2112F">
        <w:rPr>
          <w:rFonts w:ascii="Aptos Display" w:hAnsi="Aptos Display" w:cs="Open Sans"/>
        </w:rPr>
        <w:t>decyzji o wstawieniu oceny</w:t>
      </w:r>
      <w:r w:rsidR="00DC7835" w:rsidRPr="00C2112F">
        <w:rPr>
          <w:rFonts w:ascii="Aptos Display" w:hAnsi="Aptos Display" w:cs="Open Sans"/>
        </w:rPr>
        <w:t>,</w:t>
      </w:r>
      <w:r w:rsidR="00525FA7" w:rsidRPr="00C2112F">
        <w:rPr>
          <w:rFonts w:ascii="Aptos Display" w:hAnsi="Aptos Display" w:cs="Open Sans"/>
        </w:rPr>
        <w:t xml:space="preserve"> wag</w:t>
      </w:r>
      <w:r w:rsidR="00DC7835" w:rsidRPr="00C2112F">
        <w:rPr>
          <w:rFonts w:ascii="Aptos Display" w:hAnsi="Aptos Display" w:cs="Open Sans"/>
        </w:rPr>
        <w:t>a</w:t>
      </w:r>
      <w:r w:rsidR="00525FA7" w:rsidRPr="00C2112F">
        <w:rPr>
          <w:rFonts w:ascii="Aptos Display" w:hAnsi="Aptos Display" w:cs="Open Sans"/>
        </w:rPr>
        <w:t xml:space="preserve"> 1</w:t>
      </w:r>
    </w:p>
    <w:p w:rsid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Pr="00C2112F">
        <w:rPr>
          <w:rFonts w:ascii="Aptos Display" w:hAnsi="Aptos Display" w:cs="Open Sans"/>
          <w:b/>
          <w:bCs/>
        </w:rPr>
        <w:t>sprawdziany</w:t>
      </w:r>
      <w:r w:rsidRPr="00C2112F">
        <w:rPr>
          <w:rFonts w:ascii="Aptos Display" w:hAnsi="Aptos Display" w:cs="Open Sans"/>
        </w:rPr>
        <w:t xml:space="preserve"> - do 20 mi</w:t>
      </w:r>
      <w:r w:rsidR="00506DF4">
        <w:rPr>
          <w:rFonts w:ascii="Aptos Display" w:hAnsi="Aptos Display" w:cs="Open Sans"/>
        </w:rPr>
        <w:t>n</w:t>
      </w:r>
      <w:r w:rsidRPr="00C2112F">
        <w:rPr>
          <w:rFonts w:ascii="Aptos Display" w:hAnsi="Aptos Display" w:cs="Open Sans"/>
        </w:rPr>
        <w:t>, zapowiadane</w:t>
      </w:r>
      <w:r w:rsidR="54B58B82" w:rsidRPr="00C2112F">
        <w:rPr>
          <w:rFonts w:ascii="Aptos Display" w:hAnsi="Aptos Display" w:cs="Open Sans"/>
        </w:rPr>
        <w:t xml:space="preserve"> minimum 1 </w:t>
      </w:r>
      <w:r w:rsidR="00B40214" w:rsidRPr="00C2112F">
        <w:rPr>
          <w:rFonts w:ascii="Aptos Display" w:hAnsi="Aptos Display" w:cs="Open Sans"/>
        </w:rPr>
        <w:t>tydzień</w:t>
      </w:r>
      <w:r w:rsidR="54B58B82" w:rsidRPr="00C2112F">
        <w:rPr>
          <w:rFonts w:ascii="Aptos Display" w:hAnsi="Aptos Display" w:cs="Open Sans"/>
        </w:rPr>
        <w:t xml:space="preserve"> wcześniej</w:t>
      </w:r>
      <w:r w:rsidRPr="00C2112F">
        <w:rPr>
          <w:rFonts w:ascii="Aptos Display" w:hAnsi="Aptos Display" w:cs="Open Sans"/>
        </w:rPr>
        <w:t>,</w:t>
      </w:r>
      <w:r w:rsidR="00077BBB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obejmujące konkretne zagadnienie leksykalno-gramatyczne</w:t>
      </w:r>
      <w:r w:rsidR="00525FA7" w:rsidRPr="00C2112F">
        <w:rPr>
          <w:rFonts w:ascii="Aptos Display" w:hAnsi="Aptos Display" w:cs="Open Sans"/>
        </w:rPr>
        <w:t>, sprawdzone w ciągu 3 tygodni, waga 2</w:t>
      </w:r>
    </w:p>
    <w:p w:rsid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</w:p>
    <w:p w:rsidR="760CE76B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Pr="00C2112F">
        <w:rPr>
          <w:rFonts w:ascii="Aptos Display" w:hAnsi="Aptos Display" w:cs="Open Sans"/>
          <w:b/>
          <w:bCs/>
        </w:rPr>
        <w:t>prace klasowe</w:t>
      </w:r>
      <w:r w:rsidRPr="00C2112F">
        <w:rPr>
          <w:rFonts w:ascii="Aptos Display" w:hAnsi="Aptos Display" w:cs="Open Sans"/>
        </w:rPr>
        <w:t xml:space="preserve"> - 45 min, </w:t>
      </w:r>
      <w:r w:rsidR="1E065B44" w:rsidRPr="00C2112F">
        <w:rPr>
          <w:rFonts w:ascii="Aptos Display" w:hAnsi="Aptos Display" w:cs="Open Sans"/>
        </w:rPr>
        <w:t xml:space="preserve">zapowiadane minimum 1 </w:t>
      </w:r>
      <w:r w:rsidR="00B40214" w:rsidRPr="00C2112F">
        <w:rPr>
          <w:rFonts w:ascii="Aptos Display" w:hAnsi="Aptos Display" w:cs="Open Sans"/>
        </w:rPr>
        <w:t>tydzień</w:t>
      </w:r>
      <w:r w:rsidR="1E065B44" w:rsidRPr="00C2112F">
        <w:rPr>
          <w:rFonts w:ascii="Aptos Display" w:hAnsi="Aptos Display" w:cs="Open Sans"/>
        </w:rPr>
        <w:t xml:space="preserve"> wcześniej,</w:t>
      </w:r>
      <w:r w:rsidRPr="00C2112F">
        <w:rPr>
          <w:rFonts w:ascii="Aptos Display" w:hAnsi="Aptos Display" w:cs="Open Sans"/>
        </w:rPr>
        <w:t xml:space="preserve"> przed </w:t>
      </w:r>
      <w:r w:rsidR="00DC7835" w:rsidRPr="00C2112F">
        <w:rPr>
          <w:rFonts w:ascii="Aptos Display" w:hAnsi="Aptos Display" w:cs="Open Sans"/>
        </w:rPr>
        <w:t>ich realizacją</w:t>
      </w:r>
      <w:r w:rsidR="00525FA7" w:rsidRPr="00C2112F">
        <w:rPr>
          <w:rFonts w:ascii="Aptos Display" w:hAnsi="Aptos Display" w:cs="Open Sans"/>
        </w:rPr>
        <w:t>, sprawdzone w ciągu 3 tygodni, waga 2</w:t>
      </w:r>
    </w:p>
    <w:p w:rsidR="00080E41" w:rsidRPr="00C2112F" w:rsidRDefault="00080E41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</w:p>
    <w:p w:rsidR="00262243" w:rsidRPr="00C2112F" w:rsidRDefault="001E5606" w:rsidP="00061925">
      <w:pPr>
        <w:pStyle w:val="Lista2"/>
        <w:numPr>
          <w:ilvl w:val="0"/>
          <w:numId w:val="1"/>
        </w:numPr>
        <w:spacing w:line="276" w:lineRule="auto"/>
        <w:ind w:left="709"/>
        <w:rPr>
          <w:rFonts w:ascii="Aptos Display" w:hAnsi="Aptos Display" w:cs="Open Sans"/>
          <w:sz w:val="24"/>
          <w:szCs w:val="24"/>
        </w:rPr>
      </w:pPr>
      <w:r w:rsidRPr="00C2112F">
        <w:rPr>
          <w:rFonts w:ascii="Aptos Display" w:hAnsi="Aptos Display" w:cs="Open Sans"/>
          <w:b/>
          <w:bCs/>
          <w:sz w:val="24"/>
          <w:szCs w:val="24"/>
        </w:rPr>
        <w:t>ODPOWIEDZI</w:t>
      </w:r>
      <w:r w:rsidR="00262243" w:rsidRPr="00C2112F">
        <w:rPr>
          <w:rFonts w:ascii="Aptos Display" w:hAnsi="Aptos Display" w:cs="Open Sans"/>
          <w:b/>
          <w:bCs/>
          <w:sz w:val="24"/>
          <w:szCs w:val="24"/>
        </w:rPr>
        <w:t xml:space="preserve"> USTNYCH</w:t>
      </w:r>
      <w:r w:rsidR="00262243" w:rsidRPr="00C2112F">
        <w:rPr>
          <w:rFonts w:ascii="Aptos Display" w:hAnsi="Aptos Display" w:cs="Open Sans"/>
          <w:sz w:val="28"/>
          <w:szCs w:val="28"/>
        </w:rPr>
        <w:t xml:space="preserve"> - </w:t>
      </w:r>
      <w:r w:rsidR="00262243" w:rsidRPr="00C2112F">
        <w:rPr>
          <w:rFonts w:ascii="Aptos Display" w:hAnsi="Aptos Display" w:cs="Open Sans"/>
          <w:sz w:val="24"/>
          <w:szCs w:val="24"/>
        </w:rPr>
        <w:t>wypowiedzi ust</w:t>
      </w:r>
      <w:r w:rsidR="00506DF4">
        <w:rPr>
          <w:rFonts w:ascii="Aptos Display" w:hAnsi="Aptos Display" w:cs="Open Sans"/>
          <w:sz w:val="24"/>
          <w:szCs w:val="24"/>
        </w:rPr>
        <w:t>ne obejmujące materiał</w:t>
      </w:r>
      <w:r w:rsidR="00262243" w:rsidRPr="00C2112F">
        <w:rPr>
          <w:rFonts w:ascii="Aptos Display" w:hAnsi="Aptos Display" w:cs="Open Sans"/>
          <w:sz w:val="24"/>
          <w:szCs w:val="24"/>
        </w:rPr>
        <w:t xml:space="preserve"> jednej,</w:t>
      </w:r>
      <w:r w:rsidR="00077569" w:rsidRPr="00C2112F">
        <w:rPr>
          <w:rFonts w:ascii="Aptos Display" w:hAnsi="Aptos Display" w:cs="Open Sans"/>
          <w:sz w:val="24"/>
          <w:szCs w:val="24"/>
        </w:rPr>
        <w:t xml:space="preserve"> </w:t>
      </w:r>
      <w:r w:rsidR="00262243" w:rsidRPr="00C2112F">
        <w:rPr>
          <w:rFonts w:ascii="Aptos Display" w:hAnsi="Aptos Display" w:cs="Open Sans"/>
          <w:sz w:val="24"/>
          <w:szCs w:val="24"/>
        </w:rPr>
        <w:t>dwóch lub trzech ostatnich lekcji</w:t>
      </w:r>
      <w:r w:rsidR="00990B22">
        <w:rPr>
          <w:rFonts w:ascii="Aptos Display" w:hAnsi="Aptos Display" w:cs="Open Sans"/>
          <w:sz w:val="24"/>
          <w:szCs w:val="24"/>
        </w:rPr>
        <w:t xml:space="preserve"> – waga 1</w:t>
      </w:r>
    </w:p>
    <w:p w:rsidR="760CE76B" w:rsidRPr="00C2112F" w:rsidRDefault="00262243" w:rsidP="00061925">
      <w:pPr>
        <w:pStyle w:val="Lista2"/>
        <w:spacing w:line="276" w:lineRule="auto"/>
        <w:ind w:left="709" w:firstLine="0"/>
        <w:rPr>
          <w:rFonts w:ascii="Aptos Display" w:hAnsi="Aptos Display" w:cs="Open Sans"/>
          <w:sz w:val="24"/>
          <w:szCs w:val="24"/>
        </w:rPr>
      </w:pPr>
      <w:r w:rsidRPr="00C2112F">
        <w:rPr>
          <w:rFonts w:ascii="Aptos Display" w:hAnsi="Aptos Display" w:cs="Open Sans"/>
          <w:sz w:val="24"/>
          <w:szCs w:val="24"/>
        </w:rPr>
        <w:t>wypowiedzi ustne obejmujące materiał nauczania jednego lub więcej działów programowych, zap</w:t>
      </w:r>
      <w:r w:rsidR="005B5285" w:rsidRPr="00C2112F">
        <w:rPr>
          <w:rFonts w:ascii="Aptos Display" w:hAnsi="Aptos Display" w:cs="Open Sans"/>
          <w:sz w:val="24"/>
          <w:szCs w:val="24"/>
        </w:rPr>
        <w:t>o</w:t>
      </w:r>
      <w:r w:rsidRPr="00C2112F">
        <w:rPr>
          <w:rFonts w:ascii="Aptos Display" w:hAnsi="Aptos Display" w:cs="Open Sans"/>
          <w:sz w:val="24"/>
          <w:szCs w:val="24"/>
        </w:rPr>
        <w:t>wiadane według zasad ustalonych dla sprawdzianów pisemnych</w:t>
      </w:r>
      <w:r w:rsidR="00990B22">
        <w:rPr>
          <w:rFonts w:ascii="Aptos Display" w:hAnsi="Aptos Display" w:cs="Open Sans"/>
          <w:sz w:val="24"/>
          <w:szCs w:val="24"/>
        </w:rPr>
        <w:t xml:space="preserve"> – </w:t>
      </w:r>
      <w:r w:rsidR="00F3164B" w:rsidRPr="00C2112F">
        <w:rPr>
          <w:rFonts w:ascii="Aptos Display" w:hAnsi="Aptos Display" w:cs="Open Sans"/>
          <w:sz w:val="24"/>
          <w:szCs w:val="24"/>
        </w:rPr>
        <w:t xml:space="preserve">waga </w:t>
      </w:r>
      <w:r w:rsidR="00A473CE" w:rsidRPr="00C2112F">
        <w:rPr>
          <w:rFonts w:ascii="Aptos Display" w:hAnsi="Aptos Display" w:cs="Open Sans"/>
          <w:sz w:val="24"/>
          <w:szCs w:val="24"/>
        </w:rPr>
        <w:t>2</w:t>
      </w:r>
    </w:p>
    <w:p w:rsidR="00080E41" w:rsidRPr="00C2112F" w:rsidRDefault="00080E41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iCs/>
          <w:sz w:val="24"/>
          <w:szCs w:val="24"/>
        </w:rPr>
      </w:pPr>
    </w:p>
    <w:p w:rsidR="001E5606" w:rsidRPr="00C2112F" w:rsidRDefault="00DA0B1A" w:rsidP="00061925">
      <w:pPr>
        <w:pStyle w:val="Lista2"/>
        <w:numPr>
          <w:ilvl w:val="0"/>
          <w:numId w:val="4"/>
        </w:numPr>
        <w:spacing w:line="276" w:lineRule="auto"/>
        <w:ind w:firstLine="0"/>
        <w:rPr>
          <w:rFonts w:ascii="Aptos Display" w:hAnsi="Aptos Display" w:cs="Open Sans"/>
          <w:sz w:val="24"/>
          <w:szCs w:val="24"/>
        </w:rPr>
      </w:pPr>
      <w:r>
        <w:rPr>
          <w:rFonts w:ascii="Aptos Display" w:hAnsi="Aptos Display" w:cs="Open Sans"/>
          <w:b/>
          <w:bCs/>
          <w:sz w:val="24"/>
          <w:szCs w:val="24"/>
        </w:rPr>
        <w:lastRenderedPageBreak/>
        <w:t xml:space="preserve"> </w:t>
      </w:r>
      <w:r w:rsidR="001E5606" w:rsidRPr="00C2112F">
        <w:rPr>
          <w:rFonts w:ascii="Aptos Display" w:hAnsi="Aptos Display" w:cs="Open Sans"/>
          <w:b/>
          <w:bCs/>
          <w:sz w:val="24"/>
          <w:szCs w:val="24"/>
        </w:rPr>
        <w:t>ZADAŃ DOMOWYCH</w:t>
      </w:r>
      <w:r w:rsidR="001E5606" w:rsidRPr="00C2112F">
        <w:rPr>
          <w:rFonts w:ascii="Aptos Display" w:hAnsi="Aptos Display" w:cs="Open Sans"/>
          <w:sz w:val="24"/>
          <w:szCs w:val="24"/>
        </w:rPr>
        <w:t xml:space="preserve"> </w:t>
      </w:r>
      <w:r w:rsidR="70D29FC4" w:rsidRPr="00C2112F">
        <w:rPr>
          <w:rFonts w:ascii="Aptos Display" w:hAnsi="Aptos Display" w:cs="Open Sans"/>
          <w:sz w:val="24"/>
          <w:szCs w:val="24"/>
        </w:rPr>
        <w:t xml:space="preserve"> dot. SLO </w:t>
      </w:r>
      <w:r w:rsidR="001E5606" w:rsidRPr="00C2112F">
        <w:rPr>
          <w:rFonts w:ascii="Aptos Display" w:hAnsi="Aptos Display" w:cs="Open Sans"/>
          <w:sz w:val="24"/>
          <w:szCs w:val="24"/>
        </w:rPr>
        <w:t>- praca pisemna lub ustna wypowiedź</w:t>
      </w:r>
      <w:r w:rsidR="00F3164B" w:rsidRPr="00C2112F">
        <w:rPr>
          <w:rFonts w:ascii="Aptos Display" w:hAnsi="Aptos Display" w:cs="Open Sans"/>
          <w:sz w:val="24"/>
          <w:szCs w:val="24"/>
        </w:rPr>
        <w:t>, waga 1</w:t>
      </w:r>
    </w:p>
    <w:p w:rsidR="760CE76B" w:rsidRPr="00C2112F" w:rsidRDefault="760CE76B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</w:p>
    <w:p w:rsidR="001E5606" w:rsidRPr="00C2112F" w:rsidRDefault="00DA0B1A" w:rsidP="00061925">
      <w:pPr>
        <w:pStyle w:val="Lista2"/>
        <w:numPr>
          <w:ilvl w:val="0"/>
          <w:numId w:val="4"/>
        </w:numPr>
        <w:spacing w:line="276" w:lineRule="auto"/>
        <w:ind w:firstLine="0"/>
        <w:rPr>
          <w:rFonts w:ascii="Aptos Display" w:hAnsi="Aptos Display" w:cs="Open Sans"/>
          <w:sz w:val="24"/>
          <w:szCs w:val="24"/>
        </w:rPr>
      </w:pPr>
      <w:r>
        <w:rPr>
          <w:rFonts w:ascii="Aptos Display" w:hAnsi="Aptos Display" w:cs="Open Sans"/>
          <w:b/>
          <w:bCs/>
          <w:sz w:val="24"/>
          <w:szCs w:val="24"/>
        </w:rPr>
        <w:t xml:space="preserve"> </w:t>
      </w:r>
      <w:r w:rsidR="001E5606" w:rsidRPr="00C2112F">
        <w:rPr>
          <w:rFonts w:ascii="Aptos Display" w:hAnsi="Aptos Display" w:cs="Open Sans"/>
          <w:b/>
          <w:bCs/>
          <w:sz w:val="24"/>
          <w:szCs w:val="24"/>
        </w:rPr>
        <w:t>AKTYWNOŚCI NA LEKCJI</w:t>
      </w:r>
      <w:r w:rsidR="00F3164B" w:rsidRPr="00C2112F">
        <w:rPr>
          <w:rFonts w:ascii="Aptos Display" w:hAnsi="Aptos Display" w:cs="Open Sans"/>
          <w:sz w:val="24"/>
          <w:szCs w:val="24"/>
        </w:rPr>
        <w:t>, waga 1</w:t>
      </w:r>
      <w:r w:rsidR="00A473CE" w:rsidRPr="00C2112F">
        <w:rPr>
          <w:rFonts w:ascii="Aptos Display" w:hAnsi="Aptos Display" w:cs="Open Sans"/>
          <w:sz w:val="24"/>
          <w:szCs w:val="24"/>
        </w:rPr>
        <w:t>.</w:t>
      </w:r>
      <w:r w:rsidR="005B5285" w:rsidRPr="00C2112F">
        <w:rPr>
          <w:rFonts w:ascii="Aptos Display" w:hAnsi="Aptos Display" w:cs="Open Sans"/>
          <w:sz w:val="24"/>
          <w:szCs w:val="24"/>
        </w:rPr>
        <w:t xml:space="preserve"> </w:t>
      </w:r>
      <w:r w:rsidR="620D64E1" w:rsidRPr="00C2112F">
        <w:rPr>
          <w:rFonts w:ascii="Aptos Display" w:hAnsi="Aptos Display" w:cs="Open Sans"/>
          <w:sz w:val="24"/>
          <w:szCs w:val="24"/>
        </w:rPr>
        <w:t>Zasady zdobywania uzyskiwania oceny za aktywność ustala nauczyciel.</w:t>
      </w:r>
    </w:p>
    <w:p w:rsidR="760CE76B" w:rsidRPr="00C2112F" w:rsidRDefault="760CE76B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</w:p>
    <w:p w:rsidR="00A473CE" w:rsidRPr="00C2112F" w:rsidRDefault="00DA0B1A" w:rsidP="00061925">
      <w:pPr>
        <w:pStyle w:val="Lista2"/>
        <w:numPr>
          <w:ilvl w:val="0"/>
          <w:numId w:val="4"/>
        </w:numPr>
        <w:spacing w:line="276" w:lineRule="auto"/>
        <w:ind w:firstLine="0"/>
        <w:rPr>
          <w:rFonts w:ascii="Aptos Display" w:hAnsi="Aptos Display" w:cs="Open Sans"/>
          <w:sz w:val="24"/>
          <w:szCs w:val="24"/>
        </w:rPr>
      </w:pPr>
      <w:r>
        <w:rPr>
          <w:rFonts w:ascii="Aptos Display" w:hAnsi="Aptos Display" w:cs="Open Sans"/>
          <w:b/>
          <w:bCs/>
          <w:sz w:val="24"/>
          <w:szCs w:val="24"/>
        </w:rPr>
        <w:t xml:space="preserve"> </w:t>
      </w:r>
      <w:r w:rsidR="001E5606" w:rsidRPr="00C2112F">
        <w:rPr>
          <w:rFonts w:ascii="Aptos Display" w:hAnsi="Aptos Display" w:cs="Open Sans"/>
          <w:b/>
          <w:bCs/>
          <w:sz w:val="24"/>
          <w:szCs w:val="24"/>
        </w:rPr>
        <w:t>PRAC DODATKOWYCH</w:t>
      </w:r>
      <w:r w:rsidR="001E5606" w:rsidRPr="00C2112F">
        <w:rPr>
          <w:rFonts w:ascii="Aptos Display" w:hAnsi="Aptos Display" w:cs="Open Sans"/>
          <w:sz w:val="24"/>
          <w:szCs w:val="24"/>
        </w:rPr>
        <w:t xml:space="preserve"> - projekt, prezentacja, udział w konkursach</w:t>
      </w:r>
      <w:r w:rsidR="00F3164B" w:rsidRPr="00C2112F">
        <w:rPr>
          <w:rFonts w:ascii="Aptos Display" w:hAnsi="Aptos Display" w:cs="Open Sans"/>
          <w:sz w:val="24"/>
          <w:szCs w:val="24"/>
        </w:rPr>
        <w:t xml:space="preserve"> (przejście do wyższego etapu),</w:t>
      </w:r>
      <w:r w:rsidR="00DC7835" w:rsidRPr="00C2112F">
        <w:rPr>
          <w:rFonts w:ascii="Aptos Display" w:hAnsi="Aptos Display" w:cs="Open Sans"/>
          <w:sz w:val="24"/>
          <w:szCs w:val="24"/>
        </w:rPr>
        <w:t xml:space="preserve"> </w:t>
      </w:r>
      <w:r w:rsidR="001E5606" w:rsidRPr="00C2112F">
        <w:rPr>
          <w:rFonts w:ascii="Aptos Display" w:hAnsi="Aptos Display" w:cs="Open Sans"/>
          <w:sz w:val="24"/>
          <w:szCs w:val="24"/>
        </w:rPr>
        <w:t>lektura</w:t>
      </w:r>
      <w:r w:rsidR="00F3164B" w:rsidRPr="00C2112F">
        <w:rPr>
          <w:rFonts w:ascii="Aptos Display" w:hAnsi="Aptos Display" w:cs="Open Sans"/>
          <w:sz w:val="24"/>
          <w:szCs w:val="24"/>
        </w:rPr>
        <w:t>, waga 1</w:t>
      </w:r>
      <w:r w:rsidR="00A473CE" w:rsidRPr="00C2112F">
        <w:rPr>
          <w:rFonts w:ascii="Aptos Display" w:hAnsi="Aptos Display" w:cs="Open Sans"/>
          <w:sz w:val="24"/>
          <w:szCs w:val="24"/>
        </w:rPr>
        <w:t>.</w:t>
      </w:r>
    </w:p>
    <w:p w:rsidR="00262243" w:rsidRPr="00C2112F" w:rsidRDefault="00A473CE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  <w:r w:rsidRPr="00C2112F">
        <w:rPr>
          <w:rFonts w:ascii="Aptos Display" w:hAnsi="Aptos Display" w:cs="Open Sans"/>
          <w:sz w:val="24"/>
          <w:szCs w:val="24"/>
        </w:rPr>
        <w:t xml:space="preserve">Przy ocenie </w:t>
      </w:r>
      <w:r w:rsidR="008F7976" w:rsidRPr="00C2112F">
        <w:rPr>
          <w:rFonts w:ascii="Aptos Display" w:hAnsi="Aptos Display" w:cs="Open Sans"/>
          <w:sz w:val="24"/>
          <w:szCs w:val="24"/>
        </w:rPr>
        <w:t>projektu/</w:t>
      </w:r>
      <w:r w:rsidRPr="00C2112F">
        <w:rPr>
          <w:rFonts w:ascii="Aptos Display" w:hAnsi="Aptos Display" w:cs="Open Sans"/>
          <w:sz w:val="24"/>
          <w:szCs w:val="24"/>
        </w:rPr>
        <w:t>prezentacji brane są pod uwagę: współpraca w grupie (jeśli projekt zakłada pracę grupową), sposób prezentacji, zrozumienie przez odbiorców (adekwatny język), pomysłowość i estetyka wykonania.</w:t>
      </w:r>
    </w:p>
    <w:p w:rsidR="00A473CE" w:rsidRPr="00C2112F" w:rsidRDefault="00A473CE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  <w:r w:rsidRPr="00C2112F">
        <w:rPr>
          <w:rFonts w:ascii="Aptos Display" w:hAnsi="Aptos Display" w:cs="Open Sans"/>
          <w:sz w:val="24"/>
          <w:szCs w:val="24"/>
        </w:rPr>
        <w:t>W celu zweryfikowania samodzielnego wykonania pracy nauczyciel może sprawdzić znajomość treści zawartej w projekcie, znajomość słownictwa oraz struktur gramatyczno-leksykalnych.</w:t>
      </w:r>
    </w:p>
    <w:p w:rsidR="760CE76B" w:rsidRPr="00C2112F" w:rsidRDefault="760CE76B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</w:p>
    <w:p w:rsidR="00262243" w:rsidRPr="00C2112F" w:rsidRDefault="00DA0B1A" w:rsidP="00061925">
      <w:pPr>
        <w:pStyle w:val="Lista2"/>
        <w:numPr>
          <w:ilvl w:val="0"/>
          <w:numId w:val="4"/>
        </w:numPr>
        <w:spacing w:line="276" w:lineRule="auto"/>
        <w:ind w:firstLine="0"/>
        <w:rPr>
          <w:rFonts w:ascii="Aptos Display" w:hAnsi="Aptos Display" w:cs="Open Sans"/>
          <w:sz w:val="24"/>
          <w:szCs w:val="24"/>
        </w:rPr>
      </w:pPr>
      <w:r>
        <w:rPr>
          <w:rFonts w:ascii="Aptos Display" w:hAnsi="Aptos Display" w:cs="Open Sans"/>
          <w:b/>
          <w:bCs/>
          <w:sz w:val="24"/>
          <w:szCs w:val="24"/>
        </w:rPr>
        <w:t xml:space="preserve"> </w:t>
      </w:r>
      <w:r w:rsidR="008E4096" w:rsidRPr="00C2112F">
        <w:rPr>
          <w:rFonts w:ascii="Aptos Display" w:hAnsi="Aptos Display" w:cs="Open Sans"/>
          <w:b/>
          <w:bCs/>
          <w:sz w:val="24"/>
          <w:szCs w:val="24"/>
        </w:rPr>
        <w:t>ĆWICZEŃ I ZADAŃ</w:t>
      </w:r>
      <w:r w:rsidR="008E4096" w:rsidRPr="00C2112F">
        <w:rPr>
          <w:rFonts w:ascii="Aptos Display" w:hAnsi="Aptos Display" w:cs="Open Sans"/>
          <w:sz w:val="24"/>
          <w:szCs w:val="24"/>
        </w:rPr>
        <w:t xml:space="preserve"> wykonanych</w:t>
      </w:r>
      <w:r w:rsidR="00262243" w:rsidRPr="00C2112F">
        <w:rPr>
          <w:rFonts w:ascii="Aptos Display" w:hAnsi="Aptos Display" w:cs="Open Sans"/>
          <w:sz w:val="24"/>
          <w:szCs w:val="24"/>
        </w:rPr>
        <w:t xml:space="preserve"> na lekcji</w:t>
      </w:r>
      <w:r w:rsidR="008E4096" w:rsidRPr="00C2112F">
        <w:rPr>
          <w:rFonts w:ascii="Aptos Display" w:hAnsi="Aptos Display" w:cs="Open Sans"/>
          <w:sz w:val="24"/>
          <w:szCs w:val="24"/>
        </w:rPr>
        <w:t>, waga 1</w:t>
      </w:r>
    </w:p>
    <w:p w:rsidR="001E5606" w:rsidRPr="00C2112F" w:rsidRDefault="001E5606" w:rsidP="00061925">
      <w:pPr>
        <w:pStyle w:val="Lista2"/>
        <w:spacing w:line="276" w:lineRule="auto"/>
        <w:ind w:left="0" w:firstLine="0"/>
        <w:rPr>
          <w:rFonts w:ascii="Aptos Display" w:hAnsi="Aptos Display" w:cs="Open Sans"/>
          <w:b/>
          <w:bCs/>
          <w:sz w:val="24"/>
          <w:szCs w:val="24"/>
        </w:rPr>
      </w:pPr>
    </w:p>
    <w:p w:rsidR="001E5606" w:rsidRPr="00C2112F" w:rsidRDefault="00A20E3E" w:rsidP="00061925">
      <w:pPr>
        <w:widowControl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Nauczyciel nie przekłada sprawdzianów i prac klasowych</w:t>
      </w:r>
      <w:r w:rsidR="001E5606" w:rsidRPr="00C2112F">
        <w:rPr>
          <w:rFonts w:ascii="Aptos Display" w:hAnsi="Aptos Display" w:cs="Open Sans"/>
        </w:rPr>
        <w:t>. W uzasadnionych przypadkach mo</w:t>
      </w:r>
      <w:r w:rsidR="00DC7835" w:rsidRPr="00C2112F">
        <w:rPr>
          <w:rFonts w:ascii="Aptos Display" w:hAnsi="Aptos Display" w:cs="Open Sans"/>
        </w:rPr>
        <w:t>gą</w:t>
      </w:r>
      <w:r w:rsidR="001E5606" w:rsidRPr="00C2112F">
        <w:rPr>
          <w:rFonts w:ascii="Aptos Display" w:hAnsi="Aptos Display" w:cs="Open Sans"/>
        </w:rPr>
        <w:t xml:space="preserve"> zostać przełożon</w:t>
      </w:r>
      <w:r w:rsidR="00DC7835" w:rsidRPr="00C2112F">
        <w:rPr>
          <w:rFonts w:ascii="Aptos Display" w:hAnsi="Aptos Display" w:cs="Open Sans"/>
        </w:rPr>
        <w:t>e</w:t>
      </w:r>
      <w:r w:rsidR="001E5606" w:rsidRPr="00C2112F">
        <w:rPr>
          <w:rFonts w:ascii="Aptos Display" w:hAnsi="Aptos Display" w:cs="Open Sans"/>
        </w:rPr>
        <w:t xml:space="preserve"> na najbliższy możliwy termin</w:t>
      </w:r>
      <w:r w:rsidR="6742DD98" w:rsidRPr="00C2112F">
        <w:rPr>
          <w:rFonts w:ascii="Aptos Display" w:hAnsi="Aptos Display" w:cs="Open Sans"/>
        </w:rPr>
        <w:t>.</w:t>
      </w:r>
    </w:p>
    <w:p w:rsidR="00A20E3E" w:rsidRPr="00C2112F" w:rsidRDefault="00A20E3E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NIEPRZYGOTOWANIA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="473D8CE8" w:rsidRPr="00C2112F">
        <w:rPr>
          <w:rFonts w:ascii="Aptos Display" w:hAnsi="Aptos Display" w:cs="Open Sans"/>
        </w:rPr>
        <w:t xml:space="preserve">ilość </w:t>
      </w:r>
      <w:r w:rsidR="00B40214" w:rsidRPr="00C2112F">
        <w:rPr>
          <w:rFonts w:ascii="Aptos Display" w:hAnsi="Aptos Display" w:cs="Open Sans"/>
        </w:rPr>
        <w:t>nieprzygotowań</w:t>
      </w:r>
      <w:r w:rsidR="473D8CE8" w:rsidRPr="00C2112F">
        <w:rPr>
          <w:rFonts w:ascii="Aptos Display" w:hAnsi="Aptos Display" w:cs="Open Sans"/>
        </w:rPr>
        <w:t xml:space="preserve"> nauczyciel ustala indywidualnie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="008E4096" w:rsidRPr="00C2112F">
        <w:rPr>
          <w:rFonts w:ascii="Aptos Display" w:hAnsi="Aptos Display" w:cs="Open Sans"/>
        </w:rPr>
        <w:t xml:space="preserve">nieprzygotowania </w:t>
      </w:r>
      <w:r w:rsidRPr="00C2112F">
        <w:rPr>
          <w:rFonts w:ascii="Aptos Display" w:hAnsi="Aptos Display" w:cs="Open Sans"/>
        </w:rPr>
        <w:t>dotyczą braku pracy domowej</w:t>
      </w:r>
      <w:r w:rsidR="71DA5A4F" w:rsidRPr="00C2112F">
        <w:rPr>
          <w:rFonts w:ascii="Aptos Display" w:hAnsi="Aptos Display" w:cs="Open Sans"/>
        </w:rPr>
        <w:t xml:space="preserve"> (SLO)</w:t>
      </w:r>
      <w:r w:rsidR="00B40214" w:rsidRPr="00C2112F">
        <w:rPr>
          <w:rFonts w:ascii="Aptos Display" w:hAnsi="Aptos Display" w:cs="Open Sans"/>
        </w:rPr>
        <w:t>, brak pracy dodatkowej dla chętnych (SSP)</w:t>
      </w:r>
      <w:r w:rsidRPr="00C2112F">
        <w:rPr>
          <w:rFonts w:ascii="Aptos Display" w:hAnsi="Aptos Display" w:cs="Open Sans"/>
        </w:rPr>
        <w:t xml:space="preserve">, nieprzygotowania do </w:t>
      </w:r>
      <w:r w:rsidR="15B8AA7F" w:rsidRPr="00C2112F">
        <w:rPr>
          <w:rFonts w:ascii="Aptos Display" w:hAnsi="Aptos Display" w:cs="Open Sans"/>
        </w:rPr>
        <w:t xml:space="preserve">niezapowiedzianej </w:t>
      </w:r>
      <w:r w:rsidRPr="00C2112F">
        <w:rPr>
          <w:rFonts w:ascii="Aptos Display" w:hAnsi="Aptos Display" w:cs="Open Sans"/>
        </w:rPr>
        <w:t>kartkówki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="008E4096" w:rsidRPr="00C2112F">
        <w:rPr>
          <w:rFonts w:ascii="Aptos Display" w:hAnsi="Aptos Display" w:cs="Open Sans"/>
        </w:rPr>
        <w:t xml:space="preserve">nieprzygotowania </w:t>
      </w:r>
      <w:r w:rsidRPr="00C2112F">
        <w:rPr>
          <w:rFonts w:ascii="Aptos Display" w:hAnsi="Aptos Display" w:cs="Open Sans"/>
        </w:rPr>
        <w:t>nie dotyczą braku przygotowania do zapowiedzianego sprawdzianu</w:t>
      </w:r>
      <w:r w:rsidR="00F3164B" w:rsidRPr="00C2112F">
        <w:rPr>
          <w:rFonts w:ascii="Aptos Display" w:hAnsi="Aptos Display" w:cs="Open Sans"/>
        </w:rPr>
        <w:t>, kartkówki</w:t>
      </w:r>
      <w:r w:rsidR="00077569" w:rsidRPr="00C2112F">
        <w:rPr>
          <w:rFonts w:ascii="Aptos Display" w:hAnsi="Aptos Display" w:cs="Open Sans"/>
        </w:rPr>
        <w:t xml:space="preserve"> </w:t>
      </w:r>
      <w:r w:rsidR="00C81CA2" w:rsidRPr="00C2112F">
        <w:rPr>
          <w:rFonts w:ascii="Aptos Display" w:hAnsi="Aptos Display" w:cs="Open Sans"/>
        </w:rPr>
        <w:t>lub d</w:t>
      </w:r>
      <w:r w:rsidRPr="00C2112F">
        <w:rPr>
          <w:rFonts w:ascii="Aptos Display" w:hAnsi="Aptos Display" w:cs="Open Sans"/>
        </w:rPr>
        <w:t>ługoterminowej pracy domowej</w:t>
      </w:r>
      <w:r w:rsidR="0B9897F0" w:rsidRPr="00C2112F">
        <w:rPr>
          <w:rFonts w:ascii="Aptos Display" w:hAnsi="Aptos Display" w:cs="Open Sans"/>
        </w:rPr>
        <w:t xml:space="preserve"> (dot. SLO)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="008E4096" w:rsidRPr="00C2112F">
        <w:rPr>
          <w:rFonts w:ascii="Aptos Display" w:hAnsi="Aptos Display" w:cs="Open Sans"/>
        </w:rPr>
        <w:t xml:space="preserve">nieprzygotowania </w:t>
      </w:r>
      <w:r w:rsidRPr="00C2112F">
        <w:rPr>
          <w:rFonts w:ascii="Aptos Display" w:hAnsi="Aptos Display" w:cs="Open Sans"/>
        </w:rPr>
        <w:t>zgłaszane</w:t>
      </w:r>
      <w:r w:rsidR="00D20B78" w:rsidRPr="00C2112F">
        <w:rPr>
          <w:rFonts w:ascii="Aptos Display" w:hAnsi="Aptos Display" w:cs="Open Sans"/>
        </w:rPr>
        <w:t xml:space="preserve"> </w:t>
      </w:r>
      <w:r w:rsidR="008E4096" w:rsidRPr="00C2112F">
        <w:rPr>
          <w:rFonts w:ascii="Aptos Display" w:hAnsi="Aptos Display" w:cs="Open Sans"/>
        </w:rPr>
        <w:t>są</w:t>
      </w:r>
      <w:r w:rsidRPr="00C2112F">
        <w:rPr>
          <w:rFonts w:ascii="Aptos Display" w:hAnsi="Aptos Display" w:cs="Open Sans"/>
        </w:rPr>
        <w:t xml:space="preserve"> </w:t>
      </w:r>
      <w:r w:rsidR="008E4096" w:rsidRPr="00C2112F">
        <w:rPr>
          <w:rFonts w:ascii="Aptos Display" w:hAnsi="Aptos Display" w:cs="Open Sans"/>
        </w:rPr>
        <w:t>niezwłocznie po wejś</w:t>
      </w:r>
      <w:r w:rsidRPr="00C2112F">
        <w:rPr>
          <w:rFonts w:ascii="Aptos Display" w:hAnsi="Aptos Display" w:cs="Open Sans"/>
        </w:rPr>
        <w:t>ciu do klasy, wpisane do</w:t>
      </w:r>
      <w:r w:rsidR="00414764" w:rsidRPr="00C2112F">
        <w:rPr>
          <w:rFonts w:ascii="Aptos Display" w:hAnsi="Aptos Display" w:cs="Open Sans"/>
        </w:rPr>
        <w:t xml:space="preserve"> dziennika </w:t>
      </w:r>
      <w:r w:rsidRPr="00C2112F">
        <w:rPr>
          <w:rFonts w:ascii="Aptos Display" w:hAnsi="Aptos Display" w:cs="Open Sans"/>
        </w:rPr>
        <w:t>z aktualną datą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niewykorzystane nieprzygotowania nie przechodzą na następny semestr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  <w:strike/>
        </w:rPr>
      </w:pPr>
      <w:r w:rsidRPr="00C2112F">
        <w:rPr>
          <w:rFonts w:ascii="Aptos Display" w:hAnsi="Aptos Display" w:cs="Open Sans"/>
        </w:rPr>
        <w:t>- usprawiedliwiona nieobecność dłuższa niż jeden tydzień pozwala na</w:t>
      </w:r>
      <w:r w:rsidR="00DC7835" w:rsidRPr="00C2112F">
        <w:rPr>
          <w:rFonts w:ascii="Aptos Display" w:hAnsi="Aptos Display" w:cs="Open Sans"/>
        </w:rPr>
        <w:t xml:space="preserve"> na</w:t>
      </w:r>
      <w:r w:rsidRPr="00C2112F">
        <w:rPr>
          <w:rFonts w:ascii="Aptos Display" w:hAnsi="Aptos Display" w:cs="Open Sans"/>
        </w:rPr>
        <w:t xml:space="preserve">pisanie pracy kontrolnej </w:t>
      </w:r>
      <w:r w:rsidR="00077569" w:rsidRPr="00C2112F">
        <w:rPr>
          <w:rFonts w:ascii="Aptos Display" w:hAnsi="Aptos Display" w:cs="Open Sans"/>
        </w:rPr>
        <w:t xml:space="preserve">                        </w:t>
      </w:r>
      <w:r w:rsidRPr="00C2112F">
        <w:rPr>
          <w:rFonts w:ascii="Aptos Display" w:hAnsi="Aptos Display" w:cs="Open Sans"/>
        </w:rPr>
        <w:t>w termin</w:t>
      </w:r>
      <w:r w:rsidR="00F3164B" w:rsidRPr="00C2112F">
        <w:rPr>
          <w:rFonts w:ascii="Aptos Display" w:hAnsi="Aptos Display" w:cs="Open Sans"/>
        </w:rPr>
        <w:t xml:space="preserve">ie ustalonym </w:t>
      </w:r>
      <w:r w:rsidR="00B40214" w:rsidRPr="00C2112F">
        <w:rPr>
          <w:rFonts w:ascii="Aptos Display" w:hAnsi="Aptos Display" w:cs="Open Sans"/>
        </w:rPr>
        <w:t>z nauczycielem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uczeń nieobecny jedynie w dniu pisemnej pracy kontrolnej może zostać poproszony o jej napisanie na najbliższych zajęciach</w:t>
      </w:r>
    </w:p>
    <w:p w:rsidR="0F27D91B" w:rsidRPr="00C2112F" w:rsidRDefault="0F27D91B" w:rsidP="00061925">
      <w:pPr>
        <w:widowControl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brak podręcznika/zeszytu </w:t>
      </w:r>
      <w:r w:rsidR="00B40214" w:rsidRPr="00C2112F">
        <w:rPr>
          <w:rFonts w:ascii="Aptos Display" w:hAnsi="Aptos Display" w:cs="Open Sans"/>
        </w:rPr>
        <w:t>ćwiczeń</w:t>
      </w:r>
      <w:r w:rsidRPr="00C2112F">
        <w:rPr>
          <w:rFonts w:ascii="Aptos Display" w:hAnsi="Aptos Display" w:cs="Open Sans"/>
        </w:rPr>
        <w:t xml:space="preserve"> skutkuje wpisaniem uwagi do dziennika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939A7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POPRAWA OCENY</w:t>
      </w:r>
      <w:r w:rsidRPr="00C2112F">
        <w:rPr>
          <w:rFonts w:ascii="Aptos Display" w:hAnsi="Aptos Display" w:cs="Open Sans"/>
        </w:rPr>
        <w:t>: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uczeń ma prawo do poprawy oceny </w:t>
      </w:r>
      <w:r w:rsidR="00B40214" w:rsidRPr="00C2112F">
        <w:rPr>
          <w:rFonts w:ascii="Aptos Display" w:hAnsi="Aptos Display" w:cs="Open Sans"/>
        </w:rPr>
        <w:t xml:space="preserve">zgodnie z WZO. </w:t>
      </w:r>
      <w:r w:rsidR="00C707E7" w:rsidRPr="00C2112F">
        <w:rPr>
          <w:rFonts w:ascii="Aptos Display" w:hAnsi="Aptos Display" w:cs="Open Sans"/>
        </w:rPr>
        <w:t xml:space="preserve"> </w:t>
      </w:r>
      <w:r w:rsidR="008E4096" w:rsidRPr="00C2112F">
        <w:rPr>
          <w:rFonts w:ascii="Aptos Display" w:hAnsi="Aptos Display" w:cs="Open Sans"/>
        </w:rPr>
        <w:t>Poprawiona ocena (z wyłączeniem oceny niedostatecznej</w:t>
      </w:r>
      <w:r w:rsidRPr="00C2112F">
        <w:rPr>
          <w:rFonts w:ascii="Aptos Display" w:hAnsi="Aptos Display" w:cs="Open Sans"/>
        </w:rPr>
        <w:t>) zostaje zapisana w dzienniku</w:t>
      </w:r>
      <w:r w:rsidR="00A20E3E" w:rsidRPr="00C2112F">
        <w:rPr>
          <w:rFonts w:ascii="Aptos Display" w:hAnsi="Aptos Display" w:cs="Open Sans"/>
        </w:rPr>
        <w:t xml:space="preserve"> </w:t>
      </w:r>
      <w:r w:rsidR="00B40214" w:rsidRPr="00C2112F">
        <w:rPr>
          <w:rFonts w:ascii="Aptos Display" w:hAnsi="Aptos Display" w:cs="Open Sans"/>
        </w:rPr>
        <w:t>jako ocena dodatkowa z odpowiednią wagą</w:t>
      </w:r>
    </w:p>
    <w:p w:rsidR="005B5285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podwyższenie oceny semestralnej lub rocznej może mieć miejsce jedynie</w:t>
      </w:r>
      <w:r w:rsidR="3390F906" w:rsidRPr="00C2112F">
        <w:rPr>
          <w:rFonts w:ascii="Aptos Display" w:hAnsi="Aptos Display" w:cs="Open Sans"/>
        </w:rPr>
        <w:t>,</w:t>
      </w:r>
      <w:r w:rsidRPr="00C2112F">
        <w:rPr>
          <w:rFonts w:ascii="Aptos Display" w:hAnsi="Aptos Display" w:cs="Open Sans"/>
        </w:rPr>
        <w:t xml:space="preserve"> gdy: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  <w:sz w:val="20"/>
          <w:szCs w:val="20"/>
        </w:rPr>
      </w:pPr>
      <w:r w:rsidRPr="00C2112F">
        <w:rPr>
          <w:rFonts w:ascii="Aptos Display" w:hAnsi="Aptos Display" w:cs="Open Sans"/>
        </w:rPr>
        <w:t>średnia ważona ocen wynosi 0,6-0,74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  <w:sz w:val="20"/>
          <w:szCs w:val="20"/>
        </w:rPr>
      </w:pPr>
      <w:r w:rsidRPr="00C2112F">
        <w:rPr>
          <w:rFonts w:ascii="Aptos Display" w:hAnsi="Aptos Display" w:cs="Open Sans"/>
        </w:rPr>
        <w:t>uczeń zaliczył co</w:t>
      </w:r>
      <w:r w:rsidR="008E4096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na</w:t>
      </w:r>
      <w:r w:rsidR="008E4096" w:rsidRPr="00C2112F">
        <w:rPr>
          <w:rFonts w:ascii="Aptos Display" w:hAnsi="Aptos Display" w:cs="Open Sans"/>
        </w:rPr>
        <w:t>jmniej 80% odpowiedzi</w:t>
      </w:r>
      <w:r w:rsidR="00C707E7" w:rsidRPr="00C2112F">
        <w:rPr>
          <w:rFonts w:ascii="Aptos Display" w:hAnsi="Aptos Display" w:cs="Open Sans"/>
        </w:rPr>
        <w:t xml:space="preserve"> ustnych i sprawdzianów</w:t>
      </w:r>
      <w:r w:rsidRPr="00C2112F">
        <w:rPr>
          <w:rFonts w:ascii="Aptos Display" w:hAnsi="Aptos Display" w:cs="Open Sans"/>
        </w:rPr>
        <w:t xml:space="preserve"> pisemnych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  <w:sz w:val="20"/>
          <w:szCs w:val="20"/>
        </w:rPr>
      </w:pPr>
      <w:r w:rsidRPr="00C2112F">
        <w:rPr>
          <w:rFonts w:ascii="Aptos Display" w:hAnsi="Aptos Display" w:cs="Open Sans"/>
        </w:rPr>
        <w:t>uczeń bierze aktywny udział w lekcjach</w:t>
      </w:r>
      <w:r w:rsidR="00D50E6D" w:rsidRPr="00C2112F">
        <w:rPr>
          <w:rFonts w:ascii="Aptos Display" w:hAnsi="Aptos Display" w:cs="Open Sans"/>
        </w:rPr>
        <w:t xml:space="preserve"> (również on-line</w:t>
      </w:r>
      <w:r w:rsidR="00B40214" w:rsidRPr="00C2112F">
        <w:rPr>
          <w:rFonts w:ascii="Aptos Display" w:hAnsi="Aptos Display" w:cs="Open Sans"/>
        </w:rPr>
        <w:t xml:space="preserve"> w uzasadnionych </w:t>
      </w:r>
      <w:r w:rsidR="00110A06" w:rsidRPr="00C2112F">
        <w:rPr>
          <w:rFonts w:ascii="Aptos Display" w:hAnsi="Aptos Display" w:cs="Open Sans"/>
        </w:rPr>
        <w:t>przypadkach</w:t>
      </w:r>
      <w:r w:rsidR="00D50E6D" w:rsidRPr="00C2112F">
        <w:rPr>
          <w:rFonts w:ascii="Aptos Display" w:hAnsi="Aptos Display" w:cs="Open Sans"/>
        </w:rPr>
        <w:t>)</w:t>
      </w:r>
      <w:r w:rsidRPr="00C2112F">
        <w:rPr>
          <w:rFonts w:ascii="Aptos Display" w:hAnsi="Aptos Display" w:cs="Open Sans"/>
        </w:rPr>
        <w:t>, nie przeszkadza w prowadzeniu zajęć</w:t>
      </w:r>
    </w:p>
    <w:p w:rsidR="005B5285" w:rsidRPr="00C2112F" w:rsidRDefault="005B5285" w:rsidP="00061925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ptos Display" w:hAnsi="Aptos Display" w:cs="Open Sans"/>
          <w:sz w:val="20"/>
          <w:szCs w:val="20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sz w:val="20"/>
          <w:szCs w:val="20"/>
        </w:rPr>
        <w:t xml:space="preserve">- </w:t>
      </w:r>
      <w:r w:rsidRPr="00C2112F">
        <w:rPr>
          <w:rFonts w:ascii="Aptos Display" w:hAnsi="Aptos Display" w:cs="Open Sans"/>
        </w:rPr>
        <w:t>jeżeli uczeń osiągnął średnią wyższą niż 0,74 ocena zostaje podwyższona o jeden stopień</w:t>
      </w:r>
    </w:p>
    <w:p w:rsidR="0064324D" w:rsidRPr="00C2112F" w:rsidRDefault="0064324D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64324D" w:rsidRPr="00C2112F" w:rsidRDefault="0064324D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color w:val="000000" w:themeColor="text1"/>
        </w:rPr>
      </w:pPr>
      <w:r w:rsidRPr="00C2112F">
        <w:rPr>
          <w:rFonts w:ascii="Aptos Display" w:hAnsi="Aptos Display" w:cs="Open Sans"/>
          <w:color w:val="000000" w:themeColor="text1"/>
        </w:rPr>
        <w:t>Jeżeli uczeń osi</w:t>
      </w:r>
      <w:r w:rsidR="00506DF4">
        <w:rPr>
          <w:rFonts w:ascii="Aptos Display" w:hAnsi="Aptos Display" w:cs="Open Sans"/>
          <w:color w:val="000000" w:themeColor="text1"/>
        </w:rPr>
        <w:t xml:space="preserve">ągnął średnią co najmniej  5,3 </w:t>
      </w:r>
      <w:r w:rsidRPr="00C2112F">
        <w:rPr>
          <w:rFonts w:ascii="Aptos Display" w:hAnsi="Aptos Display" w:cs="Open Sans"/>
          <w:color w:val="000000" w:themeColor="text1"/>
        </w:rPr>
        <w:t>otrzymuje ocenę semestralną</w:t>
      </w:r>
      <w:r w:rsidR="00506DF4">
        <w:rPr>
          <w:rFonts w:ascii="Aptos Display" w:hAnsi="Aptos Display" w:cs="Open Sans"/>
          <w:color w:val="000000" w:themeColor="text1"/>
        </w:rPr>
        <w:t xml:space="preserve"> </w:t>
      </w:r>
      <w:r w:rsidRPr="00C2112F">
        <w:rPr>
          <w:rFonts w:ascii="Aptos Display" w:hAnsi="Aptos Display" w:cs="Open Sans"/>
          <w:color w:val="000000" w:themeColor="text1"/>
        </w:rPr>
        <w:t>/ końcowo roczną „celującą”</w:t>
      </w:r>
    </w:p>
    <w:p w:rsidR="00080E41" w:rsidRPr="00C2112F" w:rsidRDefault="00080E41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OCENIANIE</w:t>
      </w:r>
      <w:r w:rsidRPr="00C2112F">
        <w:rPr>
          <w:rFonts w:ascii="Aptos Display" w:hAnsi="Aptos Display" w:cs="Open Sans"/>
        </w:rPr>
        <w:t>:</w:t>
      </w:r>
    </w:p>
    <w:p w:rsidR="005B5285" w:rsidRPr="00C2112F" w:rsidRDefault="005B5285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5B5285" w:rsidRPr="00C2112F" w:rsidRDefault="001939A7" w:rsidP="0006192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W</w:t>
      </w:r>
      <w:r w:rsidR="001E5606" w:rsidRPr="00C2112F">
        <w:rPr>
          <w:rFonts w:ascii="Aptos Display" w:hAnsi="Aptos Display" w:cs="Open Sans"/>
        </w:rPr>
        <w:t xml:space="preserve">iedzę i pracę ucznia na lekcji ocenia się zgodnie z </w:t>
      </w:r>
      <w:r w:rsidRPr="00C2112F">
        <w:rPr>
          <w:rFonts w:ascii="Aptos Display" w:hAnsi="Aptos Display" w:cs="Open Sans"/>
        </w:rPr>
        <w:t>W</w:t>
      </w:r>
      <w:r w:rsidR="001E5606" w:rsidRPr="00C2112F">
        <w:rPr>
          <w:rFonts w:ascii="Aptos Display" w:hAnsi="Aptos Display" w:cs="Open Sans"/>
        </w:rPr>
        <w:t>ewnątrz</w:t>
      </w:r>
      <w:r w:rsidR="00D20B78" w:rsidRPr="00C2112F">
        <w:rPr>
          <w:rFonts w:ascii="Aptos Display" w:hAnsi="Aptos Display" w:cs="Open Sans"/>
        </w:rPr>
        <w:t>sz</w:t>
      </w:r>
      <w:r w:rsidR="001E5606" w:rsidRPr="00C2112F">
        <w:rPr>
          <w:rFonts w:ascii="Aptos Display" w:hAnsi="Aptos Display" w:cs="Open Sans"/>
        </w:rPr>
        <w:t>kolnym</w:t>
      </w:r>
      <w:r w:rsidR="00B40214" w:rsidRPr="00C2112F">
        <w:rPr>
          <w:rFonts w:ascii="Aptos Display" w:hAnsi="Aptos Display" w:cs="Open Sans"/>
        </w:rPr>
        <w:t>i</w:t>
      </w:r>
      <w:r w:rsidR="001E5606" w:rsidRPr="00C2112F">
        <w:rPr>
          <w:rFonts w:ascii="Aptos Display" w:hAnsi="Aptos Display" w:cs="Open Sans"/>
        </w:rPr>
        <w:t xml:space="preserve"> </w:t>
      </w:r>
      <w:r w:rsidR="00B40214" w:rsidRPr="00C2112F">
        <w:rPr>
          <w:rFonts w:ascii="Aptos Display" w:hAnsi="Aptos Display" w:cs="Open Sans"/>
        </w:rPr>
        <w:t xml:space="preserve">Zasadami </w:t>
      </w:r>
      <w:r w:rsidRPr="00C2112F">
        <w:rPr>
          <w:rFonts w:ascii="Aptos Display" w:hAnsi="Aptos Display" w:cs="Open Sans"/>
        </w:rPr>
        <w:t>O</w:t>
      </w:r>
      <w:r w:rsidR="001E5606" w:rsidRPr="00C2112F">
        <w:rPr>
          <w:rFonts w:ascii="Aptos Display" w:hAnsi="Aptos Display" w:cs="Open Sans"/>
        </w:rPr>
        <w:t>ceniania zapisanym w Statucie szkoły</w:t>
      </w:r>
      <w:r w:rsidR="001E5606" w:rsidRPr="00C2112F">
        <w:rPr>
          <w:rFonts w:ascii="Aptos Display" w:hAnsi="Aptos Display" w:cs="Open Sans"/>
          <w:i/>
          <w:iCs/>
        </w:rPr>
        <w:t xml:space="preserve">. </w:t>
      </w:r>
      <w:r w:rsidR="005B5285" w:rsidRPr="00C2112F">
        <w:rPr>
          <w:rFonts w:ascii="Aptos Display" w:hAnsi="Aptos Display" w:cs="Open Sans"/>
          <w:i/>
          <w:iCs/>
        </w:rPr>
        <w:t>(Dotyczy Liceum oraz SSP klasy 4-8)</w:t>
      </w:r>
    </w:p>
    <w:p w:rsidR="00110A06" w:rsidRDefault="00110A06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Stosuje się następującą skalę ocen:</w:t>
      </w:r>
    </w:p>
    <w:p w:rsidR="001939A7" w:rsidRPr="00C2112F" w:rsidRDefault="001939A7" w:rsidP="00061925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E5606" w:rsidRPr="00C2112F" w:rsidRDefault="008F2E5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96</w:t>
      </w:r>
      <w:r w:rsidR="001E5606" w:rsidRPr="00C2112F">
        <w:rPr>
          <w:rFonts w:ascii="Aptos Display" w:hAnsi="Aptos Display" w:cs="Open Sans"/>
        </w:rPr>
        <w:t>% - 100% =</w:t>
      </w:r>
      <w:r w:rsidR="00DC7835" w:rsidRPr="00C2112F">
        <w:rPr>
          <w:rFonts w:ascii="Aptos Display" w:hAnsi="Aptos Display" w:cs="Open Sans"/>
        </w:rPr>
        <w:t xml:space="preserve"> </w:t>
      </w:r>
      <w:r w:rsidR="001E5606" w:rsidRPr="00C2112F">
        <w:rPr>
          <w:rFonts w:ascii="Aptos Display" w:hAnsi="Aptos Display" w:cs="Open Sans"/>
        </w:rPr>
        <w:t>celujący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90%</w:t>
      </w:r>
      <w:r w:rsidR="00DC7835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DC7835" w:rsidRPr="00C2112F">
        <w:rPr>
          <w:rFonts w:ascii="Aptos Display" w:hAnsi="Aptos Display" w:cs="Open Sans"/>
        </w:rPr>
        <w:t xml:space="preserve"> </w:t>
      </w:r>
      <w:r w:rsidR="008F2E5B" w:rsidRPr="00C2112F">
        <w:rPr>
          <w:rFonts w:ascii="Aptos Display" w:hAnsi="Aptos Display" w:cs="Open Sans"/>
        </w:rPr>
        <w:t>95</w:t>
      </w:r>
      <w:r w:rsidRPr="00C2112F">
        <w:rPr>
          <w:rFonts w:ascii="Aptos Display" w:hAnsi="Aptos Display" w:cs="Open Sans"/>
        </w:rPr>
        <w:t>% = bardzo dobry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75%</w:t>
      </w:r>
      <w:r w:rsidR="00DC7835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89%</w:t>
      </w:r>
      <w:r w:rsidR="00DC7835" w:rsidRPr="00C2112F">
        <w:rPr>
          <w:rFonts w:ascii="Aptos Display" w:hAnsi="Aptos Display" w:cs="Open Sans"/>
        </w:rPr>
        <w:t xml:space="preserve">    </w:t>
      </w:r>
      <w:r w:rsidRPr="00C2112F">
        <w:rPr>
          <w:rFonts w:ascii="Aptos Display" w:hAnsi="Aptos Display" w:cs="Open Sans"/>
        </w:rPr>
        <w:t>= dobry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53%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74%</w:t>
      </w:r>
      <w:r w:rsidR="00DC7835" w:rsidRPr="00C2112F">
        <w:rPr>
          <w:rFonts w:ascii="Aptos Display" w:hAnsi="Aptos Display" w:cs="Open Sans"/>
        </w:rPr>
        <w:t xml:space="preserve">    </w:t>
      </w:r>
      <w:r w:rsidRPr="00C2112F">
        <w:rPr>
          <w:rFonts w:ascii="Aptos Display" w:hAnsi="Aptos Display" w:cs="Open Sans"/>
        </w:rPr>
        <w:t>=</w:t>
      </w:r>
      <w:r w:rsidR="00DC7835" w:rsidRPr="00C2112F">
        <w:rPr>
          <w:rFonts w:ascii="Aptos Display" w:hAnsi="Aptos Display" w:cs="Open Sans"/>
        </w:rPr>
        <w:t xml:space="preserve"> </w:t>
      </w:r>
      <w:proofErr w:type="spellStart"/>
      <w:r w:rsidRPr="00C2112F">
        <w:rPr>
          <w:rFonts w:ascii="Aptos Display" w:hAnsi="Aptos Display" w:cs="Open Sans"/>
        </w:rPr>
        <w:t>dst</w:t>
      </w:r>
      <w:proofErr w:type="spellEnd"/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41%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52%</w:t>
      </w:r>
      <w:r w:rsidR="00DC7835" w:rsidRPr="00C2112F">
        <w:rPr>
          <w:rFonts w:ascii="Aptos Display" w:hAnsi="Aptos Display" w:cs="Open Sans"/>
        </w:rPr>
        <w:t xml:space="preserve">    </w:t>
      </w:r>
      <w:r w:rsidRPr="00C2112F">
        <w:rPr>
          <w:rFonts w:ascii="Aptos Display" w:hAnsi="Aptos Display" w:cs="Open Sans"/>
        </w:rPr>
        <w:t>=</w:t>
      </w:r>
      <w:r w:rsidR="00DC7835" w:rsidRPr="00C2112F">
        <w:rPr>
          <w:rFonts w:ascii="Aptos Display" w:hAnsi="Aptos Display" w:cs="Open Sans"/>
        </w:rPr>
        <w:t xml:space="preserve"> </w:t>
      </w:r>
      <w:proofErr w:type="spellStart"/>
      <w:r w:rsidRPr="00C2112F">
        <w:rPr>
          <w:rFonts w:ascii="Aptos Display" w:hAnsi="Aptos Display" w:cs="Open Sans"/>
        </w:rPr>
        <w:t>dop</w:t>
      </w:r>
      <w:proofErr w:type="spellEnd"/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0%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40%</w:t>
      </w:r>
      <w:r w:rsidR="00DC7835" w:rsidRPr="00C2112F">
        <w:rPr>
          <w:rFonts w:ascii="Aptos Display" w:hAnsi="Aptos Display" w:cs="Open Sans"/>
        </w:rPr>
        <w:t xml:space="preserve">      </w:t>
      </w:r>
      <w:r w:rsidRPr="00C2112F">
        <w:rPr>
          <w:rFonts w:ascii="Aptos Display" w:hAnsi="Aptos Display" w:cs="Open Sans"/>
        </w:rPr>
        <w:t>=</w:t>
      </w:r>
      <w:r w:rsidR="00DC7835" w:rsidRPr="00C2112F">
        <w:rPr>
          <w:rFonts w:ascii="Aptos Display" w:hAnsi="Aptos Display" w:cs="Open Sans"/>
        </w:rPr>
        <w:t xml:space="preserve"> </w:t>
      </w:r>
      <w:proofErr w:type="spellStart"/>
      <w:r w:rsidRPr="00C2112F">
        <w:rPr>
          <w:rFonts w:ascii="Aptos Display" w:hAnsi="Aptos Display" w:cs="Open Sans"/>
        </w:rPr>
        <w:t>ndst</w:t>
      </w:r>
      <w:proofErr w:type="spellEnd"/>
    </w:p>
    <w:p w:rsidR="001939A7" w:rsidRPr="00C2112F" w:rsidRDefault="001939A7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Skrajne punkty procen</w:t>
      </w:r>
      <w:r w:rsidR="00C707E7" w:rsidRPr="00C2112F">
        <w:rPr>
          <w:rFonts w:ascii="Aptos Display" w:hAnsi="Aptos Display" w:cs="Open Sans"/>
        </w:rPr>
        <w:t xml:space="preserve">towe </w:t>
      </w:r>
      <w:r w:rsidR="00B40214" w:rsidRPr="00C2112F">
        <w:rPr>
          <w:rFonts w:ascii="Aptos Display" w:hAnsi="Aptos Display" w:cs="Open Sans"/>
        </w:rPr>
        <w:t>można rozszerzać</w:t>
      </w:r>
      <w:r w:rsidR="00D20B78" w:rsidRPr="00C2112F">
        <w:rPr>
          <w:rFonts w:ascii="Aptos Display" w:hAnsi="Aptos Display" w:cs="Open Sans"/>
        </w:rPr>
        <w:t xml:space="preserve"> "plus" (+) z wyłączeniem oceny niedostatecznej.</w:t>
      </w:r>
    </w:p>
    <w:p w:rsidR="001939A7" w:rsidRPr="00C2112F" w:rsidRDefault="001939A7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939A7" w:rsidRPr="00C2112F" w:rsidRDefault="00644CB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/>
          <w:color w:val="000000"/>
        </w:rPr>
      </w:pPr>
      <w:r w:rsidRPr="00C2112F">
        <w:rPr>
          <w:rFonts w:ascii="Aptos Display" w:hAnsi="Aptos Display"/>
          <w:color w:val="000000"/>
        </w:rPr>
        <w:t>W przypadku niesamodzielnej pracy uczeń otrzymuje uwagę w dzienniku, a następnie zobowiązany jest do ponownego napisania pracy.</w:t>
      </w:r>
    </w:p>
    <w:p w:rsidR="00644CBB" w:rsidRPr="00C2112F" w:rsidRDefault="00644CB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5B5285" w:rsidRPr="00C2112F" w:rsidRDefault="001939A7" w:rsidP="0006192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Wiedzę i pracę ucznia na lekcji </w:t>
      </w:r>
      <w:r w:rsidR="00BC47FF" w:rsidRPr="00C2112F">
        <w:rPr>
          <w:rFonts w:ascii="Aptos Display" w:hAnsi="Aptos Display" w:cs="Open Sans"/>
        </w:rPr>
        <w:t xml:space="preserve">można </w:t>
      </w:r>
      <w:r w:rsidRPr="00C2112F">
        <w:rPr>
          <w:rFonts w:ascii="Aptos Display" w:hAnsi="Aptos Display" w:cs="Open Sans"/>
        </w:rPr>
        <w:t>ocenia</w:t>
      </w:r>
      <w:r w:rsidR="00BC47FF" w:rsidRPr="00C2112F">
        <w:rPr>
          <w:rFonts w:ascii="Aptos Display" w:hAnsi="Aptos Display" w:cs="Open Sans"/>
        </w:rPr>
        <w:t>ć</w:t>
      </w:r>
      <w:r w:rsidRPr="00C2112F">
        <w:rPr>
          <w:rFonts w:ascii="Aptos Display" w:hAnsi="Aptos Display" w:cs="Open Sans"/>
        </w:rPr>
        <w:t xml:space="preserve"> stosując </w:t>
      </w:r>
      <w:r w:rsidR="00110A06">
        <w:rPr>
          <w:rFonts w:ascii="Aptos Display" w:hAnsi="Aptos Display" w:cs="Open Sans"/>
        </w:rPr>
        <w:t xml:space="preserve">również </w:t>
      </w:r>
      <w:r w:rsidRPr="00C2112F">
        <w:rPr>
          <w:rFonts w:ascii="Aptos Display" w:hAnsi="Aptos Display" w:cs="Open Sans"/>
        </w:rPr>
        <w:t xml:space="preserve">skalę </w:t>
      </w:r>
      <w:r w:rsidR="00644CBB" w:rsidRPr="00C2112F">
        <w:rPr>
          <w:rFonts w:ascii="Aptos Display" w:hAnsi="Aptos Display" w:cs="Open Sans"/>
        </w:rPr>
        <w:t xml:space="preserve">procentową lub </w:t>
      </w:r>
      <w:r w:rsidRPr="00C2112F">
        <w:rPr>
          <w:rFonts w:ascii="Aptos Display" w:hAnsi="Aptos Display" w:cs="Open Sans"/>
        </w:rPr>
        <w:t xml:space="preserve">punktową, przedstawioną uczniom </w:t>
      </w:r>
      <w:r w:rsidR="00BC47FF" w:rsidRPr="00C2112F">
        <w:rPr>
          <w:rFonts w:ascii="Aptos Display" w:hAnsi="Aptos Display" w:cs="Open Sans"/>
        </w:rPr>
        <w:t xml:space="preserve">w pierwszym tygodniu </w:t>
      </w:r>
      <w:r w:rsidRPr="00C2112F">
        <w:rPr>
          <w:rFonts w:ascii="Aptos Display" w:hAnsi="Aptos Display" w:cs="Open Sans"/>
        </w:rPr>
        <w:t xml:space="preserve"> zaję</w:t>
      </w:r>
      <w:r w:rsidR="00BC47FF" w:rsidRPr="00C2112F">
        <w:rPr>
          <w:rFonts w:ascii="Aptos Display" w:hAnsi="Aptos Display" w:cs="Open Sans"/>
        </w:rPr>
        <w:t xml:space="preserve">ć edukacyjnych </w:t>
      </w:r>
      <w:r w:rsidRPr="00C2112F">
        <w:rPr>
          <w:rFonts w:ascii="Aptos Display" w:hAnsi="Aptos Display" w:cs="Open Sans"/>
        </w:rPr>
        <w:t xml:space="preserve"> nowego roku szkolnego</w:t>
      </w:r>
      <w:r w:rsidR="005B5285" w:rsidRPr="00C2112F">
        <w:rPr>
          <w:rFonts w:ascii="Aptos Display" w:hAnsi="Aptos Display" w:cs="Open Sans"/>
          <w:i/>
          <w:iCs/>
        </w:rPr>
        <w:t xml:space="preserve"> (</w:t>
      </w:r>
      <w:r w:rsidR="00414764" w:rsidRPr="00C2112F">
        <w:rPr>
          <w:rFonts w:ascii="Aptos Display" w:hAnsi="Aptos Display" w:cs="Open Sans"/>
          <w:i/>
          <w:iCs/>
        </w:rPr>
        <w:t>zgodnie ze Statutem szkoły</w:t>
      </w:r>
      <w:r w:rsidR="005B5285" w:rsidRPr="00C2112F">
        <w:rPr>
          <w:rFonts w:ascii="Aptos Display" w:hAnsi="Aptos Display" w:cs="Open Sans"/>
          <w:i/>
          <w:iCs/>
        </w:rPr>
        <w:t>).</w:t>
      </w:r>
    </w:p>
    <w:p w:rsidR="001939A7" w:rsidRPr="00C2112F" w:rsidRDefault="001939A7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C707E7" w:rsidRPr="00C2112F" w:rsidRDefault="00C707E7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E5606" w:rsidRPr="00C2112F" w:rsidRDefault="00D20B78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Ocena </w:t>
      </w:r>
      <w:r w:rsidR="003F55FC" w:rsidRPr="00C2112F">
        <w:rPr>
          <w:rFonts w:ascii="Aptos Display" w:hAnsi="Aptos Display" w:cs="Open Sans"/>
        </w:rPr>
        <w:t>końcowo</w:t>
      </w:r>
      <w:r w:rsidR="003F55FC">
        <w:rPr>
          <w:rFonts w:ascii="Aptos Display" w:hAnsi="Aptos Display" w:cs="Open Sans"/>
        </w:rPr>
        <w:t xml:space="preserve"> </w:t>
      </w:r>
      <w:r w:rsidR="003F55FC" w:rsidRPr="00C2112F">
        <w:rPr>
          <w:rFonts w:ascii="Aptos Display" w:hAnsi="Aptos Display" w:cs="Open Sans"/>
        </w:rPr>
        <w:t>roczna</w:t>
      </w:r>
      <w:r w:rsidRPr="00C2112F">
        <w:rPr>
          <w:rFonts w:ascii="Aptos Display" w:hAnsi="Aptos Display" w:cs="Open Sans"/>
        </w:rPr>
        <w:t xml:space="preserve"> wystawiana jest na podstawie </w:t>
      </w:r>
      <w:r w:rsidR="00C707E7" w:rsidRPr="00C2112F">
        <w:rPr>
          <w:rFonts w:ascii="Aptos Display" w:hAnsi="Aptos Display" w:cs="Open Sans"/>
        </w:rPr>
        <w:t>ocen</w:t>
      </w:r>
      <w:r w:rsidRPr="00C2112F">
        <w:rPr>
          <w:rFonts w:ascii="Aptos Display" w:hAnsi="Aptos Display" w:cs="Open Sans"/>
        </w:rPr>
        <w:t xml:space="preserve"> cząstkowych</w:t>
      </w:r>
      <w:r w:rsidR="001939A7" w:rsidRPr="00C2112F">
        <w:rPr>
          <w:rFonts w:ascii="Aptos Display" w:hAnsi="Aptos Display" w:cs="Open Sans"/>
        </w:rPr>
        <w:t xml:space="preserve"> (lub zdobytych punktów</w:t>
      </w:r>
      <w:r w:rsidR="005169F7">
        <w:rPr>
          <w:rFonts w:ascii="Aptos Display" w:hAnsi="Aptos Display" w:cs="Open Sans"/>
        </w:rPr>
        <w:t>/procentów</w:t>
      </w:r>
      <w:r w:rsidR="001939A7" w:rsidRPr="00C2112F">
        <w:rPr>
          <w:rFonts w:ascii="Aptos Display" w:hAnsi="Aptos Display" w:cs="Open Sans"/>
        </w:rPr>
        <w:t xml:space="preserve">) </w:t>
      </w:r>
      <w:r w:rsidRPr="00C2112F">
        <w:rPr>
          <w:rFonts w:ascii="Aptos Display" w:hAnsi="Aptos Display" w:cs="Open Sans"/>
        </w:rPr>
        <w:t xml:space="preserve">uzyskanych w </w:t>
      </w:r>
      <w:r w:rsidR="00B9246F" w:rsidRPr="00C2112F">
        <w:rPr>
          <w:rFonts w:ascii="Aptos Display" w:hAnsi="Aptos Display" w:cs="Open Sans"/>
        </w:rPr>
        <w:t>obydwu semestrach.</w:t>
      </w:r>
    </w:p>
    <w:p w:rsidR="008F2E5B" w:rsidRPr="00C2112F" w:rsidRDefault="008F2E5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8F2E5B" w:rsidRPr="00C2112F" w:rsidRDefault="008F2E5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Dla uczniów z opiniami i orzeczeniami poradni psychologiczno-pedagogicznej stosuje się odrębne wymagania zgodnie z indywidualnymi zaleceniami wyszczególnionymi w opinii lub orzeczeniu.</w:t>
      </w:r>
    </w:p>
    <w:sectPr w:rsidR="008F2E5B" w:rsidRPr="00C2112F" w:rsidSect="00BC47FF">
      <w:pgSz w:w="12240" w:h="15840"/>
      <w:pgMar w:top="284" w:right="900" w:bottom="426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32110C"/>
    <w:lvl w:ilvl="0">
      <w:numFmt w:val="bullet"/>
      <w:lvlText w:val="*"/>
      <w:lvlJc w:val="left"/>
    </w:lvl>
  </w:abstractNum>
  <w:abstractNum w:abstractNumId="1" w15:restartNumberingAfterBreak="0">
    <w:nsid w:val="1B1B1A52"/>
    <w:multiLevelType w:val="hybridMultilevel"/>
    <w:tmpl w:val="D792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5EF4"/>
    <w:multiLevelType w:val="hybridMultilevel"/>
    <w:tmpl w:val="D66C8B12"/>
    <w:lvl w:ilvl="0" w:tplc="5FB05E8E">
      <w:numFmt w:val="bullet"/>
      <w:lvlText w:val=""/>
      <w:legacy w:legacy="1" w:legacySpace="0" w:legacyIndent="0"/>
      <w:lvlJc w:val="left"/>
      <w:pPr>
        <w:ind w:left="426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8FB7F2C"/>
    <w:multiLevelType w:val="hybridMultilevel"/>
    <w:tmpl w:val="D792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73668"/>
    <w:multiLevelType w:val="hybridMultilevel"/>
    <w:tmpl w:val="E3247488"/>
    <w:lvl w:ilvl="0" w:tplc="EB604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69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87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44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60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07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05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43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C1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32736"/>
    <w:multiLevelType w:val="hybridMultilevel"/>
    <w:tmpl w:val="EE3E7D10"/>
    <w:lvl w:ilvl="0" w:tplc="2042D0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A"/>
    <w:rsid w:val="00061925"/>
    <w:rsid w:val="00077569"/>
    <w:rsid w:val="00077BBB"/>
    <w:rsid w:val="00080E41"/>
    <w:rsid w:val="000E2A45"/>
    <w:rsid w:val="00110A06"/>
    <w:rsid w:val="001939A7"/>
    <w:rsid w:val="001E5606"/>
    <w:rsid w:val="00212B5B"/>
    <w:rsid w:val="00262243"/>
    <w:rsid w:val="002F74FC"/>
    <w:rsid w:val="00302111"/>
    <w:rsid w:val="003F55FC"/>
    <w:rsid w:val="00414764"/>
    <w:rsid w:val="004A2219"/>
    <w:rsid w:val="00506DF4"/>
    <w:rsid w:val="005169F7"/>
    <w:rsid w:val="00525FA7"/>
    <w:rsid w:val="00544EAF"/>
    <w:rsid w:val="005B5285"/>
    <w:rsid w:val="0064324D"/>
    <w:rsid w:val="00644CBB"/>
    <w:rsid w:val="0079508E"/>
    <w:rsid w:val="007C4BBC"/>
    <w:rsid w:val="008466AA"/>
    <w:rsid w:val="00854003"/>
    <w:rsid w:val="008E4096"/>
    <w:rsid w:val="008F2E5B"/>
    <w:rsid w:val="008F7976"/>
    <w:rsid w:val="00990B22"/>
    <w:rsid w:val="00A20E3E"/>
    <w:rsid w:val="00A473CE"/>
    <w:rsid w:val="00B40214"/>
    <w:rsid w:val="00B56A35"/>
    <w:rsid w:val="00B9246F"/>
    <w:rsid w:val="00BC47FF"/>
    <w:rsid w:val="00C2112F"/>
    <w:rsid w:val="00C707E7"/>
    <w:rsid w:val="00C81CA2"/>
    <w:rsid w:val="00D028E3"/>
    <w:rsid w:val="00D20B78"/>
    <w:rsid w:val="00D2175E"/>
    <w:rsid w:val="00D50E6D"/>
    <w:rsid w:val="00DA0B1A"/>
    <w:rsid w:val="00DC7835"/>
    <w:rsid w:val="00E67178"/>
    <w:rsid w:val="00E960D2"/>
    <w:rsid w:val="00F3164B"/>
    <w:rsid w:val="00FE6179"/>
    <w:rsid w:val="0141C2D3"/>
    <w:rsid w:val="0212A8A7"/>
    <w:rsid w:val="08532B6B"/>
    <w:rsid w:val="08910FFD"/>
    <w:rsid w:val="0B9897F0"/>
    <w:rsid w:val="0F27D91B"/>
    <w:rsid w:val="15B8AA7F"/>
    <w:rsid w:val="1A59EEFA"/>
    <w:rsid w:val="1E065B44"/>
    <w:rsid w:val="241CD384"/>
    <w:rsid w:val="26E51CC2"/>
    <w:rsid w:val="2F56488F"/>
    <w:rsid w:val="3390F906"/>
    <w:rsid w:val="35494FDE"/>
    <w:rsid w:val="37F939BC"/>
    <w:rsid w:val="3C054149"/>
    <w:rsid w:val="3C414415"/>
    <w:rsid w:val="3D4CB89C"/>
    <w:rsid w:val="3FAEA1EC"/>
    <w:rsid w:val="439C0227"/>
    <w:rsid w:val="473D8CE8"/>
    <w:rsid w:val="4AD5F7AD"/>
    <w:rsid w:val="4B4467BD"/>
    <w:rsid w:val="4DF628A8"/>
    <w:rsid w:val="5349F37B"/>
    <w:rsid w:val="54B58B82"/>
    <w:rsid w:val="551365E5"/>
    <w:rsid w:val="61F6DAB3"/>
    <w:rsid w:val="620D64E1"/>
    <w:rsid w:val="64F7C1FA"/>
    <w:rsid w:val="664008B2"/>
    <w:rsid w:val="66504FA8"/>
    <w:rsid w:val="6742DD98"/>
    <w:rsid w:val="681D7285"/>
    <w:rsid w:val="68A6F005"/>
    <w:rsid w:val="6B68E363"/>
    <w:rsid w:val="6BF1EEA7"/>
    <w:rsid w:val="70B2288B"/>
    <w:rsid w:val="70D29FC4"/>
    <w:rsid w:val="71DA5A4F"/>
    <w:rsid w:val="731F083C"/>
    <w:rsid w:val="73E27096"/>
    <w:rsid w:val="74EEE44F"/>
    <w:rsid w:val="74FB0959"/>
    <w:rsid w:val="75C94348"/>
    <w:rsid w:val="760CE76B"/>
    <w:rsid w:val="7BCD173C"/>
    <w:rsid w:val="7C3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4E393"/>
  <w15:docId w15:val="{B6851E6E-8737-4820-AE5F-EC2959E4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A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rsid w:val="00262243"/>
    <w:pPr>
      <w:ind w:left="566" w:hanging="283"/>
    </w:pPr>
    <w:rPr>
      <w:rFonts w:ascii="Tms Rmn" w:hAnsi="Tms Rmn"/>
      <w:noProof/>
      <w:sz w:val="20"/>
      <w:szCs w:val="20"/>
    </w:rPr>
  </w:style>
  <w:style w:type="paragraph" w:styleId="Akapitzlist">
    <w:name w:val="List Paragraph"/>
    <w:basedOn w:val="Normalny"/>
    <w:uiPriority w:val="34"/>
    <w:qFormat/>
    <w:rsid w:val="0019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uczyciel\Desktop\PZO%20(SLO%20SSP)%20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PZO (SLO SSP) 2025</Template>
  <TotalTime>8</TotalTime>
  <Pages>1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 NA ZAJĘCIACH JĘZYKA OBCEGO – projekt 2015/16</vt:lpstr>
    </vt:vector>
  </TitlesOfParts>
  <Company>user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NA ZAJĘCIACH JĘZYKA OBCEGO – projekt 2015/16</dc:title>
  <dc:creator>Nauczyciel</dc:creator>
  <cp:lastModifiedBy>Nauczyciel</cp:lastModifiedBy>
  <cp:revision>4</cp:revision>
  <cp:lastPrinted>2018-08-20T12:25:00Z</cp:lastPrinted>
  <dcterms:created xsi:type="dcterms:W3CDTF">2025-09-01T10:27:00Z</dcterms:created>
  <dcterms:modified xsi:type="dcterms:W3CDTF">2025-10-28T15:21:00Z</dcterms:modified>
</cp:coreProperties>
</file>