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:rsidR="000E2A45" w:rsidRPr="00BC47FF" w:rsidRDefault="000E2A45" w:rsidP="00FE6179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:rsidR="008F2E5B" w:rsidRDefault="008F2E5B" w:rsidP="00CB3B44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  <w:b/>
          <w:bCs/>
        </w:rPr>
      </w:pPr>
      <w:r>
        <w:rPr>
          <w:rFonts w:ascii="Corbel" w:hAnsi="Corbel" w:cs="Open Sans"/>
          <w:b/>
          <w:bCs/>
        </w:rPr>
        <w:t>PRZEDMIOTOWE ZASADY OCENIANIA</w:t>
      </w:r>
    </w:p>
    <w:p w:rsidR="00FE6179" w:rsidRPr="00BC47FF" w:rsidRDefault="001E5606" w:rsidP="00CB3B44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 ZAJĘCIACH JĘZYKA OBCEGO</w:t>
      </w:r>
      <w:r w:rsidR="00CB3B44">
        <w:rPr>
          <w:rFonts w:ascii="Corbel" w:hAnsi="Corbel" w:cs="Open Sans"/>
          <w:b/>
          <w:bCs/>
        </w:rPr>
        <w:t xml:space="preserve"> dla klas IV-VIII SSP oraz SLO</w:t>
      </w:r>
    </w:p>
    <w:p w:rsidR="001E5606" w:rsidRPr="00BC47FF" w:rsidRDefault="001E5606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PODRĘCZNIKI I ZESZYTY</w:t>
      </w:r>
    </w:p>
    <w:p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Podręcznik, zeszyt ćwiczeń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 </w:t>
      </w:r>
      <w:r w:rsidR="00FE6179" w:rsidRPr="00BC47FF">
        <w:rPr>
          <w:rFonts w:ascii="Corbel" w:hAnsi="Corbel" w:cs="Open Sans"/>
        </w:rPr>
        <w:t xml:space="preserve">uczeń zobowiązany jest posiadać je </w:t>
      </w:r>
      <w:r w:rsidRPr="00BC47FF">
        <w:rPr>
          <w:rFonts w:ascii="Corbel" w:hAnsi="Corbel" w:cs="Open Sans"/>
        </w:rPr>
        <w:t>na każdej lekcji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FE6179" w:rsidRPr="00BC47FF">
        <w:rPr>
          <w:rFonts w:ascii="Corbel" w:hAnsi="Corbel" w:cs="Open Sans"/>
        </w:rPr>
        <w:t xml:space="preserve"> uczeń ma </w:t>
      </w:r>
      <w:r w:rsidRPr="00BC47FF">
        <w:rPr>
          <w:rFonts w:ascii="Corbel" w:hAnsi="Corbel" w:cs="Open Sans"/>
        </w:rPr>
        <w:t>możliwość pozostawienia książ</w:t>
      </w:r>
      <w:r w:rsidR="00FE6179" w:rsidRPr="00BC47FF">
        <w:rPr>
          <w:rFonts w:ascii="Corbel" w:hAnsi="Corbel" w:cs="Open Sans"/>
        </w:rPr>
        <w:t>ek w szafce szkolnej, jeżeli nauczyciel</w:t>
      </w:r>
      <w:r w:rsidRPr="00BC47FF">
        <w:rPr>
          <w:rFonts w:ascii="Corbel" w:hAnsi="Corbel" w:cs="Open Sans"/>
        </w:rPr>
        <w:t xml:space="preserve"> nie zada pracy domowej lub nie będą wyma</w:t>
      </w:r>
      <w:r w:rsidR="00FE6179" w:rsidRPr="00BC47FF">
        <w:rPr>
          <w:rFonts w:ascii="Corbel" w:hAnsi="Corbel" w:cs="Open Sans"/>
        </w:rPr>
        <w:t xml:space="preserve">gane do pracy na zajęciach (nauczyciel </w:t>
      </w:r>
      <w:r w:rsidRPr="00BC47FF">
        <w:rPr>
          <w:rFonts w:ascii="Corbel" w:hAnsi="Corbel" w:cs="Open Sans"/>
        </w:rPr>
        <w:t xml:space="preserve">poinformuje o tym wcześniej) </w:t>
      </w:r>
    </w:p>
    <w:p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 Zeszyt przedmiotowy 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podpisany na pierwszej stronie (nazwa przedmiotu, imię i nazwisko ucznia, klasa, nazwisko prowadzącego zajęcia</w:t>
      </w:r>
      <w:r w:rsidR="00DC7835">
        <w:rPr>
          <w:rFonts w:ascii="Corbel" w:hAnsi="Corbel" w:cs="Open Sans"/>
        </w:rPr>
        <w:t>, dotyczy SSP</w:t>
      </w:r>
      <w:r w:rsidRPr="00BC47FF">
        <w:rPr>
          <w:rFonts w:ascii="Corbel" w:hAnsi="Corbel" w:cs="Open Sans"/>
        </w:rPr>
        <w:t>)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 ostatniej stronie - tabela nieprzygotowań</w:t>
      </w:r>
      <w:r w:rsidR="00FE6179" w:rsidRPr="00BC47FF">
        <w:rPr>
          <w:rFonts w:ascii="Corbel" w:hAnsi="Corbel" w:cs="Open Sans"/>
        </w:rPr>
        <w:t xml:space="preserve"> (z wpisaną datą nieprzygotowania, podpisem nauczyciela i ucznia)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zeszyt </w:t>
      </w:r>
      <w:r w:rsidR="00FE6179" w:rsidRPr="00BC47FF">
        <w:rPr>
          <w:rFonts w:ascii="Corbel" w:hAnsi="Corbel" w:cs="Open Sans"/>
        </w:rPr>
        <w:t xml:space="preserve">jest </w:t>
      </w:r>
      <w:r w:rsidRPr="00BC47FF">
        <w:rPr>
          <w:rFonts w:ascii="Corbel" w:hAnsi="Corbel" w:cs="Open Sans"/>
        </w:rPr>
        <w:t>systematycznie prowadzony</w:t>
      </w:r>
      <w:r w:rsidR="00FE6179" w:rsidRPr="00BC47FF">
        <w:rPr>
          <w:rFonts w:ascii="Corbel" w:hAnsi="Corbel" w:cs="Open Sans"/>
        </w:rPr>
        <w:t xml:space="preserve"> przez ucznia</w:t>
      </w:r>
      <w:r w:rsidRPr="00BC47FF">
        <w:rPr>
          <w:rFonts w:ascii="Corbel" w:hAnsi="Corbel" w:cs="Open Sans"/>
        </w:rPr>
        <w:t>, w razie nieobecności uzupełniony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prace domowe (jeśli nie zadane w zeszycie ćwiczeń) </w:t>
      </w:r>
      <w:r w:rsidR="00FE6179" w:rsidRPr="00BC47FF">
        <w:rPr>
          <w:rFonts w:ascii="Corbel" w:hAnsi="Corbel" w:cs="Open Sans"/>
        </w:rPr>
        <w:t xml:space="preserve">muszą być </w:t>
      </w:r>
      <w:r w:rsidRPr="00BC47FF">
        <w:rPr>
          <w:rFonts w:ascii="Corbel" w:hAnsi="Corbel" w:cs="Open Sans"/>
        </w:rPr>
        <w:t>zapisane w zeszycie</w:t>
      </w:r>
    </w:p>
    <w:p w:rsidR="760CE76B" w:rsidRDefault="00FE6179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nauczyciel</w:t>
      </w:r>
      <w:r w:rsidR="001E5606" w:rsidRPr="00BC47FF">
        <w:rPr>
          <w:rFonts w:ascii="Corbel" w:hAnsi="Corbel" w:cs="Open Sans"/>
        </w:rPr>
        <w:t xml:space="preserve"> ma prawo do sprawdzenia i oceny zeszytu</w:t>
      </w:r>
    </w:p>
    <w:p w:rsidR="00080E41" w:rsidRDefault="00080E41" w:rsidP="00080E4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PRACA NA LEKCJI</w:t>
      </w:r>
    </w:p>
    <w:p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aktywnie uczestniczy w lekcji</w:t>
      </w:r>
    </w:p>
    <w:p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zgłasza odpowiedź poprzez podniesienie ręki</w:t>
      </w:r>
    </w:p>
    <w:p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stara się mówić w języku obcym</w:t>
      </w:r>
    </w:p>
    <w:p w:rsidR="00212B5B" w:rsidRPr="00BC47FF" w:rsidRDefault="00212B5B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uczeń nie przerywa innym, nie krzyczy, </w:t>
      </w:r>
      <w:r w:rsidR="08532B6B" w:rsidRPr="760CE76B">
        <w:rPr>
          <w:rFonts w:ascii="Corbel" w:hAnsi="Corbel" w:cs="Open Sans"/>
        </w:rPr>
        <w:t>zachowuje szacunek w stosunku do innych</w:t>
      </w:r>
    </w:p>
    <w:p w:rsidR="760CE76B" w:rsidRDefault="760CE76B" w:rsidP="760CE76B">
      <w:pPr>
        <w:rPr>
          <w:rFonts w:ascii="Corbel" w:hAnsi="Corbel" w:cs="Open Sans"/>
          <w:b/>
          <w:bCs/>
        </w:rPr>
      </w:pPr>
    </w:p>
    <w:p w:rsidR="007C4BBC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SYSTEM OCENIANIA</w:t>
      </w:r>
    </w:p>
    <w:p w:rsidR="00FE6179" w:rsidRPr="00BC47FF" w:rsidRDefault="00FE6179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</w:rPr>
        <w:t>Ocenianie osiągnięć edukacyjnych ucznia odbywa się w ramach oceniania wewnątrzszkolnego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zdobywa oceny na podstawie:</w:t>
      </w:r>
    </w:p>
    <w:p w:rsidR="760CE76B" w:rsidRDefault="760CE76B" w:rsidP="760CE76B">
      <w:pPr>
        <w:rPr>
          <w:rFonts w:ascii="Corbel" w:hAnsi="Corbel" w:cs="Open Sans"/>
        </w:rPr>
      </w:pPr>
    </w:p>
    <w:p w:rsidR="001E5606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  <w:b/>
          <w:bCs/>
        </w:rPr>
        <w:t>PRAC KONTROLNYCH</w:t>
      </w:r>
      <w:r w:rsidRPr="760CE76B">
        <w:rPr>
          <w:rFonts w:ascii="Corbel" w:hAnsi="Corbel" w:cs="Open Sans"/>
        </w:rPr>
        <w:t>:</w:t>
      </w:r>
    </w:p>
    <w:p w:rsidR="00080E41" w:rsidRPr="00BC47FF" w:rsidRDefault="00080E41" w:rsidP="00080E41">
      <w:pPr>
        <w:widowControl w:val="0"/>
        <w:autoSpaceDE w:val="0"/>
        <w:autoSpaceDN w:val="0"/>
        <w:adjustRightInd w:val="0"/>
        <w:ind w:left="720"/>
        <w:rPr>
          <w:rFonts w:ascii="Corbel" w:hAnsi="Corbel" w:cs="Open Sans"/>
        </w:rPr>
      </w:pPr>
    </w:p>
    <w:p w:rsidR="001E5606" w:rsidRPr="00BC47FF" w:rsidRDefault="00077BBB" w:rsidP="00DC783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kartkówki</w:t>
      </w:r>
      <w:r w:rsidR="00DC7835">
        <w:rPr>
          <w:rFonts w:ascii="Corbel" w:hAnsi="Corbel" w:cs="Open Sans"/>
        </w:rPr>
        <w:t>–</w:t>
      </w:r>
      <w:r w:rsidRPr="00BC47FF">
        <w:rPr>
          <w:rFonts w:ascii="Corbel" w:hAnsi="Corbel" w:cs="Open Sans"/>
        </w:rPr>
        <w:t xml:space="preserve"> do15</w:t>
      </w:r>
      <w:r w:rsidR="001E5606" w:rsidRPr="00BC47FF">
        <w:rPr>
          <w:rFonts w:ascii="Corbel" w:hAnsi="Corbel" w:cs="Open Sans"/>
        </w:rPr>
        <w:t xml:space="preserve">min., sprawdzają przygotowanie ucznia do lekcji, </w:t>
      </w:r>
      <w:r w:rsidR="00FE6179" w:rsidRPr="00BC47FF">
        <w:rPr>
          <w:rFonts w:ascii="Corbel" w:hAnsi="Corbel" w:cs="Open Sans"/>
        </w:rPr>
        <w:t>mogą</w:t>
      </w:r>
      <w:r w:rsidRPr="00BC47FF">
        <w:rPr>
          <w:rFonts w:ascii="Corbel" w:hAnsi="Corbel" w:cs="Open Sans"/>
        </w:rPr>
        <w:t xml:space="preserve"> być </w:t>
      </w:r>
      <w:r w:rsidR="001E5606" w:rsidRPr="00BC47FF">
        <w:rPr>
          <w:rFonts w:ascii="Corbel" w:hAnsi="Corbel" w:cs="Open Sans"/>
        </w:rPr>
        <w:t>zapowiedziane, o</w:t>
      </w:r>
      <w:r w:rsidR="00525FA7" w:rsidRPr="00BC47FF">
        <w:rPr>
          <w:rFonts w:ascii="Corbel" w:hAnsi="Corbel" w:cs="Open Sans"/>
        </w:rPr>
        <w:t>bejmują zakres trzech ostatnich lekcji lub zadaną pracę domową</w:t>
      </w:r>
      <w:r w:rsidR="001E5606" w:rsidRPr="00BC47FF">
        <w:rPr>
          <w:rFonts w:ascii="Corbel" w:hAnsi="Corbel" w:cs="Open Sans"/>
        </w:rPr>
        <w:t>,</w:t>
      </w:r>
      <w:r w:rsidR="00CB3B44">
        <w:rPr>
          <w:rFonts w:ascii="Corbel" w:hAnsi="Corbel" w:cs="Open Sans"/>
        </w:rPr>
        <w:t xml:space="preserve"> </w:t>
      </w:r>
      <w:r w:rsidR="001E5606" w:rsidRPr="00BC47FF">
        <w:rPr>
          <w:rFonts w:ascii="Corbel" w:hAnsi="Corbel" w:cs="Open Sans"/>
        </w:rPr>
        <w:t>mogą sprawdzać wiedzę leksykalną i gramatyczną, mogą odbywać się na każdej lekcji</w:t>
      </w:r>
      <w:r w:rsidRPr="00BC47FF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kartkówka powinna być sprawdzona</w:t>
      </w:r>
      <w:r w:rsidR="00CB3B44">
        <w:rPr>
          <w:rFonts w:ascii="Corbel" w:hAnsi="Corbel" w:cs="Open Sans"/>
        </w:rPr>
        <w:t xml:space="preserve"> </w:t>
      </w:r>
      <w:r w:rsidR="00262243" w:rsidRPr="00BC47FF">
        <w:rPr>
          <w:rFonts w:ascii="Corbel" w:hAnsi="Corbel" w:cs="Open Sans"/>
        </w:rPr>
        <w:t xml:space="preserve">i oceniona </w:t>
      </w:r>
      <w:r w:rsidR="00525FA7" w:rsidRPr="00BC47FF">
        <w:rPr>
          <w:rFonts w:ascii="Corbel" w:hAnsi="Corbel" w:cs="Open Sans"/>
        </w:rPr>
        <w:t>w ciągu 1 tygodni</w:t>
      </w:r>
      <w:r w:rsidR="00262243" w:rsidRPr="00BC47FF">
        <w:rPr>
          <w:rFonts w:ascii="Corbel" w:hAnsi="Corbel" w:cs="Open Sans"/>
        </w:rPr>
        <w:t>a, niewywiązanie się przez nauczyciela</w:t>
      </w:r>
      <w:r w:rsidR="00525FA7" w:rsidRPr="00BC47FF">
        <w:rPr>
          <w:rFonts w:ascii="Corbel" w:hAnsi="Corbel" w:cs="Open Sans"/>
        </w:rPr>
        <w:t xml:space="preserve"> z terminu sprawdzenia kartkówki skutkuje możliwością podjęcia przez </w:t>
      </w:r>
      <w:r w:rsidR="00262243" w:rsidRPr="00BC47FF">
        <w:rPr>
          <w:rFonts w:ascii="Corbel" w:hAnsi="Corbel" w:cs="Open Sans"/>
        </w:rPr>
        <w:t xml:space="preserve">ucznia </w:t>
      </w:r>
      <w:r w:rsidR="00525FA7" w:rsidRPr="00BC47FF">
        <w:rPr>
          <w:rFonts w:ascii="Corbel" w:hAnsi="Corbel" w:cs="Open Sans"/>
        </w:rPr>
        <w:t>decyzji o wstawieniu oceny</w:t>
      </w:r>
      <w:r w:rsidR="00DC7835">
        <w:rPr>
          <w:rFonts w:ascii="Corbel" w:hAnsi="Corbel" w:cs="Open Sans"/>
        </w:rPr>
        <w:t>,</w:t>
      </w:r>
      <w:r w:rsidR="00525FA7" w:rsidRPr="00BC47FF">
        <w:rPr>
          <w:rFonts w:ascii="Corbel" w:hAnsi="Corbel" w:cs="Open Sans"/>
        </w:rPr>
        <w:t xml:space="preserve"> wag</w:t>
      </w:r>
      <w:r w:rsidR="00DC7835">
        <w:rPr>
          <w:rFonts w:ascii="Corbel" w:hAnsi="Corbel" w:cs="Open Sans"/>
        </w:rPr>
        <w:t>a</w:t>
      </w:r>
      <w:r w:rsidR="00525FA7" w:rsidRPr="00BC47FF">
        <w:rPr>
          <w:rFonts w:ascii="Corbel" w:hAnsi="Corbel" w:cs="Open Sans"/>
        </w:rPr>
        <w:t xml:space="preserve"> 1</w:t>
      </w:r>
    </w:p>
    <w:p w:rsidR="001E5606" w:rsidRPr="00BC47FF" w:rsidRDefault="001E5606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>
        <w:rPr>
          <w:rFonts w:ascii="Corbel" w:hAnsi="Corbel" w:cs="Open Sans"/>
          <w:b/>
          <w:bCs/>
        </w:rPr>
        <w:t>sprawdziany</w:t>
      </w:r>
      <w:r w:rsidRPr="00BC47FF">
        <w:rPr>
          <w:rFonts w:ascii="Corbel" w:hAnsi="Corbel" w:cs="Open Sans"/>
        </w:rPr>
        <w:t xml:space="preserve"> - do 20 min., zapowiadane,</w:t>
      </w:r>
      <w:r w:rsidR="00CB3B44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obejmujące konkretne zagadnienie leksykalno-gramatyczne</w:t>
      </w:r>
      <w:r w:rsidR="00525FA7" w:rsidRPr="00BC47FF">
        <w:rPr>
          <w:rFonts w:ascii="Corbel" w:hAnsi="Corbel" w:cs="Open Sans"/>
        </w:rPr>
        <w:t>, sprawdzone w ciągu 3 tygodni, waga 2</w:t>
      </w:r>
    </w:p>
    <w:p w:rsidR="760CE76B" w:rsidRDefault="001E5606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- </w:t>
      </w:r>
      <w:r w:rsidRPr="760CE76B">
        <w:rPr>
          <w:rFonts w:ascii="Corbel" w:hAnsi="Corbel" w:cs="Open Sans"/>
          <w:b/>
          <w:bCs/>
        </w:rPr>
        <w:t>prace klasowe</w:t>
      </w:r>
      <w:r w:rsidRPr="760CE76B">
        <w:rPr>
          <w:rFonts w:ascii="Corbel" w:hAnsi="Corbel" w:cs="Open Sans"/>
        </w:rPr>
        <w:t xml:space="preserve"> - 45 min, przeprowadzone w terminie uzgodnionym pomiędzy ucznia</w:t>
      </w:r>
      <w:r w:rsidR="00077BBB" w:rsidRPr="760CE76B">
        <w:rPr>
          <w:rFonts w:ascii="Corbel" w:hAnsi="Corbel" w:cs="Open Sans"/>
        </w:rPr>
        <w:t>mi a prowadzącym nie później niż</w:t>
      </w:r>
      <w:r w:rsidRPr="760CE76B">
        <w:rPr>
          <w:rFonts w:ascii="Corbel" w:hAnsi="Corbel" w:cs="Open Sans"/>
        </w:rPr>
        <w:t xml:space="preserve"> 1 tydzień przed </w:t>
      </w:r>
      <w:r w:rsidR="00DC7835">
        <w:rPr>
          <w:rFonts w:ascii="Corbel" w:hAnsi="Corbel" w:cs="Open Sans"/>
        </w:rPr>
        <w:t>ich realizacją</w:t>
      </w:r>
      <w:r w:rsidR="00525FA7" w:rsidRPr="760CE76B">
        <w:rPr>
          <w:rFonts w:ascii="Corbel" w:hAnsi="Corbel" w:cs="Open Sans"/>
        </w:rPr>
        <w:t>, sprawdzone w ciągu 3 tygodni, waga 2</w:t>
      </w:r>
    </w:p>
    <w:p w:rsidR="00080E41" w:rsidRDefault="00080E41" w:rsidP="00080E41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</w:p>
    <w:p w:rsidR="00262243" w:rsidRPr="00BC47FF" w:rsidRDefault="001E5606" w:rsidP="760CE76B">
      <w:pPr>
        <w:pStyle w:val="Lista2"/>
        <w:numPr>
          <w:ilvl w:val="0"/>
          <w:numId w:val="1"/>
        </w:numPr>
        <w:ind w:left="709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>ODPOWIEDZI</w:t>
      </w:r>
      <w:r w:rsidR="00262243" w:rsidRPr="760CE76B">
        <w:rPr>
          <w:rFonts w:ascii="Corbel" w:hAnsi="Corbel" w:cs="Open Sans"/>
          <w:b/>
          <w:bCs/>
          <w:sz w:val="24"/>
          <w:szCs w:val="24"/>
        </w:rPr>
        <w:t xml:space="preserve"> USTNYCH</w:t>
      </w:r>
      <w:r w:rsidR="00262243" w:rsidRPr="760CE76B">
        <w:rPr>
          <w:rFonts w:ascii="Corbel" w:hAnsi="Corbel" w:cs="Open Sans"/>
          <w:sz w:val="28"/>
          <w:szCs w:val="28"/>
        </w:rPr>
        <w:t xml:space="preserve"> - </w:t>
      </w:r>
      <w:r w:rsidR="00262243" w:rsidRPr="760CE76B">
        <w:rPr>
          <w:rFonts w:ascii="Corbel" w:hAnsi="Corbel" w:cs="Open Sans"/>
          <w:sz w:val="24"/>
          <w:szCs w:val="24"/>
        </w:rPr>
        <w:t>wypowiedzi ustne obejmujące materiał nauczania jednej,dwóch lub trzech ostatnich lekcji,</w:t>
      </w:r>
    </w:p>
    <w:p w:rsidR="760CE76B" w:rsidRDefault="00262243" w:rsidP="00080E41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wypowiedzi ustne obejmujące materiał nauczania jednego lub więcej działów programowych, zap</w:t>
      </w:r>
      <w:r w:rsidR="005B5285" w:rsidRPr="760CE76B">
        <w:rPr>
          <w:rFonts w:ascii="Corbel" w:hAnsi="Corbel" w:cs="Open Sans"/>
          <w:sz w:val="24"/>
          <w:szCs w:val="24"/>
        </w:rPr>
        <w:t>o</w:t>
      </w:r>
      <w:r w:rsidRPr="760CE76B">
        <w:rPr>
          <w:rFonts w:ascii="Corbel" w:hAnsi="Corbel" w:cs="Open Sans"/>
          <w:sz w:val="24"/>
          <w:szCs w:val="24"/>
        </w:rPr>
        <w:t>wiadane według zasad ustalonych dla sprawdzianów pisemnych</w:t>
      </w:r>
      <w:r w:rsidR="008E4096" w:rsidRPr="760CE76B">
        <w:rPr>
          <w:rFonts w:ascii="Corbel" w:hAnsi="Corbel" w:cs="Open Sans"/>
          <w:sz w:val="24"/>
          <w:szCs w:val="24"/>
        </w:rPr>
        <w:t xml:space="preserve">, </w:t>
      </w:r>
      <w:r w:rsidR="00F3164B" w:rsidRPr="760CE76B">
        <w:rPr>
          <w:rFonts w:ascii="Corbel" w:hAnsi="Corbel" w:cs="Open Sans"/>
          <w:sz w:val="24"/>
          <w:szCs w:val="24"/>
        </w:rPr>
        <w:t xml:space="preserve">waga </w:t>
      </w:r>
      <w:r w:rsidR="00A473CE" w:rsidRPr="760CE76B">
        <w:rPr>
          <w:rFonts w:ascii="Corbel" w:hAnsi="Corbel" w:cs="Open Sans"/>
          <w:sz w:val="24"/>
          <w:szCs w:val="24"/>
        </w:rPr>
        <w:t>2</w:t>
      </w:r>
    </w:p>
    <w:p w:rsidR="00080E41" w:rsidRPr="00080E41" w:rsidRDefault="00080E41" w:rsidP="00080E41">
      <w:pPr>
        <w:pStyle w:val="Lista2"/>
        <w:ind w:left="426" w:firstLine="0"/>
        <w:jc w:val="both"/>
        <w:rPr>
          <w:rFonts w:ascii="Corbel" w:hAnsi="Corbel" w:cs="Open Sans"/>
          <w:iCs/>
          <w:sz w:val="24"/>
          <w:szCs w:val="24"/>
        </w:rPr>
      </w:pPr>
    </w:p>
    <w:p w:rsidR="001E5606" w:rsidRPr="00BC47FF" w:rsidRDefault="001E5606" w:rsidP="00262243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>ZADAŃ DOMOWYCH</w:t>
      </w:r>
      <w:r w:rsidRPr="760CE76B">
        <w:rPr>
          <w:rFonts w:ascii="Corbel" w:hAnsi="Corbel" w:cs="Open Sans"/>
          <w:sz w:val="24"/>
          <w:szCs w:val="24"/>
        </w:rPr>
        <w:t xml:space="preserve"> - praca pisemna lub ustna wypowiedź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</w:p>
    <w:p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:rsidR="001E5606" w:rsidRPr="00BC47FF" w:rsidRDefault="001E5606" w:rsidP="760CE76B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i/>
          <w:iCs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>AKTYWNOŚCI NA LEKCJI</w:t>
      </w:r>
      <w:r w:rsidR="00F3164B" w:rsidRPr="760CE76B">
        <w:rPr>
          <w:rFonts w:ascii="Corbel" w:hAnsi="Corbel" w:cs="Open Sans"/>
          <w:sz w:val="24"/>
          <w:szCs w:val="24"/>
        </w:rPr>
        <w:t>, waga 1</w:t>
      </w:r>
      <w:r w:rsidR="00A473CE" w:rsidRPr="760CE76B">
        <w:rPr>
          <w:rFonts w:ascii="Corbel" w:hAnsi="Corbel" w:cs="Open Sans"/>
          <w:sz w:val="24"/>
          <w:szCs w:val="24"/>
        </w:rPr>
        <w:t xml:space="preserve">. Za aktywne zaangażowanie w proces nauczania uczeń zdobywa „+”. Zebranie </w:t>
      </w:r>
      <w:r w:rsidR="00DC7835">
        <w:rPr>
          <w:rFonts w:ascii="Corbel" w:hAnsi="Corbel" w:cs="Open Sans"/>
          <w:sz w:val="24"/>
          <w:szCs w:val="24"/>
        </w:rPr>
        <w:t>pięciu</w:t>
      </w:r>
      <w:r w:rsidR="00A473CE" w:rsidRPr="760CE76B">
        <w:rPr>
          <w:rFonts w:ascii="Corbel" w:hAnsi="Corbel" w:cs="Open Sans"/>
          <w:sz w:val="24"/>
          <w:szCs w:val="24"/>
        </w:rPr>
        <w:t xml:space="preserve"> „+” skutkuje otrzymaniem oceny </w:t>
      </w:r>
      <w:r w:rsidR="00A473CE" w:rsidRPr="760CE76B">
        <w:rPr>
          <w:rFonts w:ascii="Corbel" w:hAnsi="Corbel" w:cs="Open Sans"/>
          <w:b/>
          <w:bCs/>
          <w:i/>
          <w:iCs/>
          <w:sz w:val="24"/>
          <w:szCs w:val="24"/>
        </w:rPr>
        <w:t>bardzo dobrej.</w:t>
      </w:r>
      <w:r w:rsidR="00A473CE" w:rsidRPr="760CE76B">
        <w:rPr>
          <w:rFonts w:ascii="Corbel" w:hAnsi="Corbel" w:cs="Open Sans"/>
          <w:sz w:val="24"/>
          <w:szCs w:val="24"/>
        </w:rPr>
        <w:t xml:space="preserve"> Zebrane „+”, niewymienione na ocenę, przechodzą na kolejny semestr bieżącego roku szkolnego</w:t>
      </w:r>
      <w:r w:rsidR="005B5285" w:rsidRPr="760CE76B">
        <w:rPr>
          <w:rFonts w:ascii="Corbel" w:hAnsi="Corbel" w:cs="Open Sans"/>
          <w:sz w:val="24"/>
          <w:szCs w:val="24"/>
        </w:rPr>
        <w:t xml:space="preserve">. </w:t>
      </w:r>
    </w:p>
    <w:p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:rsidR="00A473CE" w:rsidRPr="00BC47FF" w:rsidRDefault="001E560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b/>
          <w:bCs/>
          <w:sz w:val="24"/>
          <w:szCs w:val="24"/>
        </w:rPr>
        <w:t>PRAC DODATKOWYCH</w:t>
      </w:r>
      <w:r w:rsidRPr="00BC47FF">
        <w:rPr>
          <w:rFonts w:ascii="Corbel" w:hAnsi="Corbel" w:cs="Open Sans"/>
          <w:sz w:val="24"/>
          <w:szCs w:val="24"/>
        </w:rPr>
        <w:t xml:space="preserve"> - projekt, prezentacja, udział w konkursach</w:t>
      </w:r>
      <w:r w:rsidR="00F3164B" w:rsidRPr="00BC47FF">
        <w:rPr>
          <w:rFonts w:ascii="Corbel" w:hAnsi="Corbel" w:cs="Open Sans"/>
          <w:sz w:val="24"/>
          <w:szCs w:val="24"/>
        </w:rPr>
        <w:t xml:space="preserve"> (przejście do wyższego etapu),</w:t>
      </w:r>
      <w:r w:rsidRPr="00BC47FF">
        <w:rPr>
          <w:rFonts w:ascii="Corbel" w:hAnsi="Corbel" w:cs="Open Sans"/>
          <w:sz w:val="24"/>
          <w:szCs w:val="24"/>
        </w:rPr>
        <w:t>lektura</w:t>
      </w:r>
      <w:r w:rsidR="00F3164B" w:rsidRPr="00BC47FF">
        <w:rPr>
          <w:rFonts w:ascii="Corbel" w:hAnsi="Corbel" w:cs="Open Sans"/>
          <w:sz w:val="24"/>
          <w:szCs w:val="24"/>
        </w:rPr>
        <w:t>, waga 1</w:t>
      </w:r>
      <w:r w:rsidR="00A473CE" w:rsidRPr="00BC47FF">
        <w:rPr>
          <w:rFonts w:ascii="Corbel" w:hAnsi="Corbel" w:cs="Open Sans"/>
          <w:sz w:val="24"/>
          <w:szCs w:val="24"/>
        </w:rPr>
        <w:t xml:space="preserve">. </w:t>
      </w:r>
    </w:p>
    <w:p w:rsidR="00262243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Przy ocenie </w:t>
      </w:r>
      <w:r w:rsidR="008F7976" w:rsidRPr="00BC47FF">
        <w:rPr>
          <w:rFonts w:ascii="Corbel" w:hAnsi="Corbel" w:cs="Open Sans"/>
          <w:sz w:val="24"/>
          <w:szCs w:val="24"/>
        </w:rPr>
        <w:t>projektu/</w:t>
      </w:r>
      <w:r w:rsidRPr="00BC47FF">
        <w:rPr>
          <w:rFonts w:ascii="Corbel" w:hAnsi="Corbel" w:cs="Open Sans"/>
          <w:sz w:val="24"/>
          <w:szCs w:val="24"/>
        </w:rPr>
        <w:t xml:space="preserve">prezentacji brane są pod uwagę: współpraca w grupie (jeśli projekt zakłada pracę grupową), sposób prezentacji, zrozumienie przez odbiorców (adekwatny język), pomysłowość i estetyka wykonania. </w:t>
      </w:r>
    </w:p>
    <w:p w:rsidR="00A473CE" w:rsidRPr="00BC47FF" w:rsidRDefault="00A473CE" w:rsidP="00A473C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 celu zweryfikowania samodzielnego wykonania pracy nauczyciel może sprawdzić znajomość treści zawartej w projekcie, znajomość słownictwa oraz struktur gramatyczno-leksykalnych.</w:t>
      </w:r>
    </w:p>
    <w:p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:rsidR="00262243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>ĆWICZEŃ I ZADAŃ</w:t>
      </w:r>
      <w:r w:rsidRPr="760CE76B">
        <w:rPr>
          <w:rFonts w:ascii="Corbel" w:hAnsi="Corbel" w:cs="Open Sans"/>
          <w:sz w:val="24"/>
          <w:szCs w:val="24"/>
        </w:rPr>
        <w:t xml:space="preserve"> wykonanych</w:t>
      </w:r>
      <w:r w:rsidR="00262243" w:rsidRPr="760CE76B">
        <w:rPr>
          <w:rFonts w:ascii="Corbel" w:hAnsi="Corbel" w:cs="Open Sans"/>
          <w:sz w:val="24"/>
          <w:szCs w:val="24"/>
        </w:rPr>
        <w:t xml:space="preserve"> na lekcji</w:t>
      </w:r>
      <w:r w:rsidRPr="760CE76B">
        <w:rPr>
          <w:rFonts w:ascii="Corbel" w:hAnsi="Corbel" w:cs="Open Sans"/>
          <w:sz w:val="24"/>
          <w:szCs w:val="24"/>
        </w:rPr>
        <w:t>, waga 1</w:t>
      </w:r>
    </w:p>
    <w:p w:rsidR="760CE76B" w:rsidRDefault="760CE76B" w:rsidP="760CE76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:rsidR="008E4096" w:rsidRPr="00BC47FF" w:rsidRDefault="008E4096" w:rsidP="008E4096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b/>
          <w:bCs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 xml:space="preserve">DYKTANDA, </w:t>
      </w:r>
      <w:r w:rsidRPr="760CE76B">
        <w:rPr>
          <w:rFonts w:ascii="Corbel" w:hAnsi="Corbel" w:cs="Open Sans"/>
          <w:sz w:val="24"/>
          <w:szCs w:val="24"/>
        </w:rPr>
        <w:t>waga 1</w:t>
      </w:r>
    </w:p>
    <w:p w:rsidR="001E5606" w:rsidRPr="00BC47FF" w:rsidRDefault="001E5606" w:rsidP="00080E41">
      <w:pPr>
        <w:pStyle w:val="Lista2"/>
        <w:ind w:left="0" w:firstLine="0"/>
        <w:jc w:val="both"/>
        <w:rPr>
          <w:rFonts w:ascii="Corbel" w:hAnsi="Corbel" w:cs="Open Sans"/>
          <w:b/>
          <w:bCs/>
          <w:sz w:val="24"/>
          <w:szCs w:val="24"/>
        </w:rPr>
      </w:pP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NAUCZYCIEL NIE PRZEKŁADA SPRAWDZIANÓW</w:t>
      </w:r>
      <w:r w:rsidR="00DC7835">
        <w:rPr>
          <w:rFonts w:ascii="Corbel" w:hAnsi="Corbel" w:cs="Open Sans"/>
          <w:b/>
          <w:bCs/>
        </w:rPr>
        <w:t xml:space="preserve"> I PRAC KLASOWYCH</w:t>
      </w:r>
      <w:r w:rsidRPr="00BC47FF">
        <w:rPr>
          <w:rFonts w:ascii="Corbel" w:hAnsi="Corbel" w:cs="Open Sans"/>
        </w:rPr>
        <w:t>. W uzasadnionych przypadkach mo</w:t>
      </w:r>
      <w:r w:rsidR="00DC7835">
        <w:rPr>
          <w:rFonts w:ascii="Corbel" w:hAnsi="Corbel" w:cs="Open Sans"/>
        </w:rPr>
        <w:t>gą</w:t>
      </w:r>
      <w:r w:rsidRPr="00BC47FF">
        <w:rPr>
          <w:rFonts w:ascii="Corbel" w:hAnsi="Corbel" w:cs="Open Sans"/>
        </w:rPr>
        <w:t xml:space="preserve"> zostać przełożon</w:t>
      </w:r>
      <w:r w:rsidR="00DC7835">
        <w:rPr>
          <w:rFonts w:ascii="Corbel" w:hAnsi="Corbel" w:cs="Open Sans"/>
        </w:rPr>
        <w:t>e</w:t>
      </w:r>
      <w:r w:rsidRPr="00BC47FF">
        <w:rPr>
          <w:rFonts w:ascii="Corbel" w:hAnsi="Corbel" w:cs="Open Sans"/>
        </w:rPr>
        <w:t xml:space="preserve"> na najbliższy możliwy termin, bez względu na inne zapowiedziane w tym terminie prace kontrolne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NIEPRZYGOTOWANIA</w:t>
      </w:r>
      <w:r w:rsidRPr="00BC47FF">
        <w:rPr>
          <w:rFonts w:ascii="Corbel" w:hAnsi="Corbel" w:cs="Open Sans"/>
        </w:rPr>
        <w:t xml:space="preserve"> :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>uczeń ma prawo do dwóch nieprzygotowań</w:t>
      </w:r>
      <w:r w:rsidRPr="00BC47FF">
        <w:rPr>
          <w:rFonts w:ascii="Corbel" w:hAnsi="Corbel" w:cs="Open Sans"/>
        </w:rPr>
        <w:t xml:space="preserve"> w semestrze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dotyczą braku pracy domowej, nieprzygotowania do ewentualnej kartkówki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nie dotyczą braku przygotowania do zapowiedzianego sprawdzianu</w:t>
      </w:r>
      <w:r w:rsidR="00F3164B" w:rsidRPr="00BC47FF">
        <w:rPr>
          <w:rFonts w:ascii="Corbel" w:hAnsi="Corbel" w:cs="Open Sans"/>
        </w:rPr>
        <w:t>, kartkówki</w:t>
      </w:r>
      <w:r w:rsidR="00CB3B44">
        <w:rPr>
          <w:rFonts w:ascii="Corbel" w:hAnsi="Corbel" w:cs="Open Sans"/>
        </w:rPr>
        <w:t xml:space="preserve"> </w:t>
      </w:r>
      <w:r w:rsidR="00C81CA2" w:rsidRPr="00BC47FF">
        <w:rPr>
          <w:rFonts w:ascii="Corbel" w:hAnsi="Corbel" w:cs="Open Sans"/>
        </w:rPr>
        <w:t>lub d</w:t>
      </w:r>
      <w:r w:rsidRPr="00BC47FF">
        <w:rPr>
          <w:rFonts w:ascii="Corbel" w:hAnsi="Corbel" w:cs="Open Sans"/>
        </w:rPr>
        <w:t>ługoterminowej pracy domowej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="008E4096" w:rsidRPr="00BC47FF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zgłaszane</w:t>
      </w:r>
      <w:r w:rsidR="00CB3B44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są niezwłocznie po wejś</w:t>
      </w:r>
      <w:r w:rsidRPr="00BC47FF">
        <w:rPr>
          <w:rFonts w:ascii="Corbel" w:hAnsi="Corbel" w:cs="Open Sans"/>
        </w:rPr>
        <w:t>ciu do klasy, wpisane do</w:t>
      </w:r>
      <w:r w:rsidR="00414764">
        <w:rPr>
          <w:rFonts w:ascii="Corbel" w:hAnsi="Corbel" w:cs="Open Sans"/>
        </w:rPr>
        <w:t xml:space="preserve"> dziennika </w:t>
      </w:r>
      <w:r w:rsidRPr="00BC47FF">
        <w:rPr>
          <w:rFonts w:ascii="Corbel" w:hAnsi="Corbel" w:cs="Open Sans"/>
        </w:rPr>
        <w:t>z aktualną datą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niewykorzystane nieprzygotowania nie przechodzą na następny semestr</w:t>
      </w:r>
    </w:p>
    <w:p w:rsidR="001E5606" w:rsidRPr="00414764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  <w:strike/>
        </w:rPr>
      </w:pPr>
      <w:r w:rsidRPr="00BC47FF">
        <w:rPr>
          <w:rFonts w:ascii="Corbel" w:hAnsi="Corbel" w:cs="Open Sans"/>
        </w:rPr>
        <w:t>- usprawiedliwiona nieobecność dłuższa niż jeden tydzień pozwala na</w:t>
      </w:r>
      <w:r w:rsidR="00DC7835">
        <w:rPr>
          <w:rFonts w:ascii="Corbel" w:hAnsi="Corbel" w:cs="Open Sans"/>
        </w:rPr>
        <w:t xml:space="preserve"> na</w:t>
      </w:r>
      <w:r w:rsidRPr="00BC47FF">
        <w:rPr>
          <w:rFonts w:ascii="Corbel" w:hAnsi="Corbel" w:cs="Open Sans"/>
        </w:rPr>
        <w:t>pisanie pracy kontrolnej w termin</w:t>
      </w:r>
      <w:r w:rsidR="00F3164B" w:rsidRPr="00BC47FF">
        <w:rPr>
          <w:rFonts w:ascii="Corbel" w:hAnsi="Corbel" w:cs="Open Sans"/>
        </w:rPr>
        <w:t xml:space="preserve">ie ustalonym przez nauczyciela. 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uczeń nieobecny jedynie w dniu pisemnej pracy kontrolnej może zostać poproszony o jej napisanie na najbliższych zajęciach 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1939A7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POPRAWA OCENY</w:t>
      </w:r>
      <w:r w:rsidRPr="00BC47FF">
        <w:rPr>
          <w:rFonts w:ascii="Corbel" w:hAnsi="Corbel" w:cs="Open Sans"/>
        </w:rPr>
        <w:t>:</w:t>
      </w:r>
    </w:p>
    <w:p w:rsidR="001E5606" w:rsidRPr="00BC47FF" w:rsidRDefault="001E5606" w:rsidP="00BC47FF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uczeń ma prawo do jednorazowej poprawy oceny z pisemnych prac kontrolnych, z wyłączeniem kartkówek (dotyczy ocen:</w:t>
      </w:r>
      <w:r w:rsidR="00CB3B44">
        <w:rPr>
          <w:rFonts w:ascii="Corbel" w:hAnsi="Corbel" w:cs="Open Sans"/>
        </w:rPr>
        <w:t xml:space="preserve"> ndst, dop, </w:t>
      </w:r>
      <w:r w:rsidRPr="00BC47FF">
        <w:rPr>
          <w:rFonts w:ascii="Corbel" w:hAnsi="Corbel" w:cs="Open Sans"/>
        </w:rPr>
        <w:t>dost) w nieprzekraczaln</w:t>
      </w:r>
      <w:r w:rsidR="008E4096" w:rsidRPr="00BC47FF">
        <w:rPr>
          <w:rFonts w:ascii="Corbel" w:hAnsi="Corbel" w:cs="Open Sans"/>
        </w:rPr>
        <w:t>ym terminie ustalonym przez nauczyciela</w:t>
      </w:r>
      <w:r w:rsidRPr="00BC47FF">
        <w:rPr>
          <w:rFonts w:ascii="Corbel" w:hAnsi="Corbel" w:cs="Open Sans"/>
        </w:rPr>
        <w:t>.</w:t>
      </w:r>
      <w:r w:rsidR="00CB3B44">
        <w:rPr>
          <w:rFonts w:ascii="Corbel" w:hAnsi="Corbel" w:cs="Open Sans"/>
        </w:rPr>
        <w:t xml:space="preserve"> </w:t>
      </w:r>
      <w:r w:rsidR="008E4096" w:rsidRPr="00BC47FF">
        <w:rPr>
          <w:rFonts w:ascii="Corbel" w:hAnsi="Corbel" w:cs="Open Sans"/>
        </w:rPr>
        <w:t>Poprawiona ocena (z wyłączeniem oceny niedostatecznej</w:t>
      </w:r>
      <w:r w:rsidRPr="00BC47FF">
        <w:rPr>
          <w:rFonts w:ascii="Corbel" w:hAnsi="Corbel" w:cs="Open Sans"/>
        </w:rPr>
        <w:t xml:space="preserve">) zostaje zapisana w dzienniku. 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nieusprawiedliwiona nieobecność</w:t>
      </w:r>
      <w:r w:rsidR="008E4096" w:rsidRPr="00BC47FF">
        <w:rPr>
          <w:rFonts w:ascii="Corbel" w:hAnsi="Corbel" w:cs="Open Sans"/>
        </w:rPr>
        <w:t xml:space="preserve"> na poprawie skutkuje oceną niedostateczną</w:t>
      </w:r>
    </w:p>
    <w:p w:rsidR="005B5285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- podwyższenie oceny semestralnej lub rocznej może mieć miejsce jedynie</w:t>
      </w:r>
      <w:r w:rsidR="3390F906" w:rsidRPr="760CE76B">
        <w:rPr>
          <w:rFonts w:ascii="Corbel" w:hAnsi="Corbel" w:cs="Open Sans"/>
        </w:rPr>
        <w:t>,</w:t>
      </w:r>
      <w:r w:rsidRPr="760CE76B">
        <w:rPr>
          <w:rFonts w:ascii="Corbel" w:hAnsi="Corbel" w:cs="Open Sans"/>
        </w:rPr>
        <w:t xml:space="preserve"> gdy:</w:t>
      </w:r>
    </w:p>
    <w:p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średnia ważona ocen wynosi 0,6-0,74</w:t>
      </w:r>
    </w:p>
    <w:p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zaliczył cona</w:t>
      </w:r>
      <w:r w:rsidR="008E4096" w:rsidRPr="760CE76B">
        <w:rPr>
          <w:rFonts w:ascii="Corbel" w:hAnsi="Corbel" w:cs="Open Sans"/>
        </w:rPr>
        <w:t>jmniej 80% odpowiedzi</w:t>
      </w:r>
      <w:r w:rsidR="00C707E7" w:rsidRPr="760CE76B">
        <w:rPr>
          <w:rFonts w:ascii="Corbel" w:hAnsi="Corbel" w:cs="Open Sans"/>
        </w:rPr>
        <w:t xml:space="preserve"> ustnych i sprawdzianów</w:t>
      </w:r>
      <w:r w:rsidRPr="760CE76B">
        <w:rPr>
          <w:rFonts w:ascii="Corbel" w:hAnsi="Corbel" w:cs="Open Sans"/>
        </w:rPr>
        <w:t xml:space="preserve"> pisemnych</w:t>
      </w:r>
    </w:p>
    <w:p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jest zawsze przygotowany do lekcji, posiada podręcznik i zeszyt, odrabia prace domowe</w:t>
      </w:r>
    </w:p>
    <w:p w:rsidR="001E5606" w:rsidRPr="00BC47FF" w:rsidRDefault="001E5606" w:rsidP="760CE76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bierze aktywny udział w lekcjach</w:t>
      </w:r>
      <w:r w:rsidR="00D50E6D" w:rsidRPr="760CE76B">
        <w:rPr>
          <w:rFonts w:ascii="Corbel" w:hAnsi="Corbel" w:cs="Open Sans"/>
        </w:rPr>
        <w:t xml:space="preserve"> (również on-line)</w:t>
      </w:r>
      <w:r w:rsidRPr="760CE76B">
        <w:rPr>
          <w:rFonts w:ascii="Corbel" w:hAnsi="Corbel" w:cs="Open Sans"/>
        </w:rPr>
        <w:t>, nie przeszkadza w prowadzeniu zajęć</w:t>
      </w:r>
    </w:p>
    <w:p w:rsidR="005B5285" w:rsidRPr="00BC47FF" w:rsidRDefault="005B5285" w:rsidP="760CE76B">
      <w:pPr>
        <w:widowControl w:val="0"/>
        <w:autoSpaceDE w:val="0"/>
        <w:autoSpaceDN w:val="0"/>
        <w:adjustRightInd w:val="0"/>
        <w:ind w:left="360" w:hanging="360"/>
        <w:rPr>
          <w:rFonts w:ascii="Corbel" w:hAnsi="Corbel" w:cs="Open Sans"/>
          <w:sz w:val="20"/>
          <w:szCs w:val="20"/>
        </w:rPr>
      </w:pPr>
    </w:p>
    <w:p w:rsidR="001E5606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sz w:val="20"/>
          <w:szCs w:val="20"/>
        </w:rPr>
        <w:t xml:space="preserve">- </w:t>
      </w:r>
      <w:r w:rsidRPr="00BC47FF">
        <w:rPr>
          <w:rFonts w:ascii="Corbel" w:hAnsi="Corbel" w:cs="Open Sans"/>
        </w:rPr>
        <w:t>jeżeli uczeń osiągnął średnią wyższą niż 0,74 ocena zostaje podwyższona o jeden stopień</w:t>
      </w:r>
    </w:p>
    <w:p w:rsidR="0064324D" w:rsidRDefault="0064324D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64324D" w:rsidRPr="00BC47FF" w:rsidRDefault="0064324D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Jeżeli uczeń osiągnął średnią co najmniej 5,4 w SSP oraz średnią 5,3 w SLO otrzymuje ocenę semestralną/ końcowo roczną „celującą”</w:t>
      </w:r>
    </w:p>
    <w:p w:rsidR="760CE76B" w:rsidRDefault="760CE76B" w:rsidP="760CE76B">
      <w:pPr>
        <w:rPr>
          <w:rFonts w:ascii="Corbel" w:hAnsi="Corbel" w:cs="Open Sans"/>
          <w:b/>
          <w:bCs/>
        </w:rPr>
      </w:pPr>
    </w:p>
    <w:p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RDefault="00080E41" w:rsidP="00854003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1E5606" w:rsidRPr="00BC47FF" w:rsidRDefault="001E5606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OCENIANIE</w:t>
      </w:r>
      <w:r w:rsidRPr="00BC47FF">
        <w:rPr>
          <w:rFonts w:ascii="Corbel" w:hAnsi="Corbel" w:cs="Open Sans"/>
        </w:rPr>
        <w:t>:</w:t>
      </w:r>
    </w:p>
    <w:p w:rsidR="005B5285" w:rsidRPr="00BC47FF" w:rsidRDefault="005B5285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1939A7" w:rsidRPr="00BC47FF" w:rsidRDefault="001939A7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Ocenianie może odbywa</w:t>
      </w:r>
      <w:r w:rsidR="005B5285" w:rsidRP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się w </w:t>
      </w:r>
      <w:r w:rsidR="005B5285" w:rsidRPr="00BC47FF">
        <w:rPr>
          <w:rFonts w:ascii="Corbel" w:hAnsi="Corbel" w:cs="Open Sans"/>
        </w:rPr>
        <w:t>jeden z następujących</w:t>
      </w:r>
      <w:r w:rsidRPr="00BC47FF">
        <w:rPr>
          <w:rFonts w:ascii="Corbel" w:hAnsi="Corbel" w:cs="Open Sans"/>
        </w:rPr>
        <w:t xml:space="preserve"> spos</w:t>
      </w:r>
      <w:r w:rsidR="005B5285" w:rsidRPr="00BC47FF">
        <w:rPr>
          <w:rFonts w:ascii="Corbel" w:hAnsi="Corbel" w:cs="Open Sans"/>
        </w:rPr>
        <w:t>obów</w:t>
      </w:r>
      <w:r w:rsidRPr="00BC47FF">
        <w:rPr>
          <w:rFonts w:ascii="Corbel" w:hAnsi="Corbel" w:cs="Open Sans"/>
        </w:rPr>
        <w:t>:</w:t>
      </w:r>
    </w:p>
    <w:p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 xml:space="preserve">iedzę i pracę ucznia na lekcji ocenia się zgodnie z </w:t>
      </w:r>
      <w:r w:rsidRPr="00BC47FF">
        <w:rPr>
          <w:rFonts w:ascii="Corbel" w:hAnsi="Corbel" w:cs="Open Sans"/>
        </w:rPr>
        <w:t>W</w:t>
      </w:r>
      <w:r w:rsidR="001E5606" w:rsidRPr="00BC47FF">
        <w:rPr>
          <w:rFonts w:ascii="Corbel" w:hAnsi="Corbel" w:cs="Open Sans"/>
        </w:rPr>
        <w:t>ewnątrz</w:t>
      </w:r>
      <w:r w:rsidR="00D20B78" w:rsidRPr="00BC47FF">
        <w:rPr>
          <w:rFonts w:ascii="Corbel" w:hAnsi="Corbel" w:cs="Open Sans"/>
        </w:rPr>
        <w:t>sz</w:t>
      </w:r>
      <w:r w:rsidR="001E5606" w:rsidRPr="00BC47FF">
        <w:rPr>
          <w:rFonts w:ascii="Corbel" w:hAnsi="Corbel" w:cs="Open Sans"/>
        </w:rPr>
        <w:t xml:space="preserve">kolnym </w:t>
      </w:r>
      <w:r w:rsidRPr="00BC47FF">
        <w:rPr>
          <w:rFonts w:ascii="Corbel" w:hAnsi="Corbel" w:cs="Open Sans"/>
        </w:rPr>
        <w:t>S</w:t>
      </w:r>
      <w:r w:rsidR="001E5606" w:rsidRPr="00BC47FF">
        <w:rPr>
          <w:rFonts w:ascii="Corbel" w:hAnsi="Corbel" w:cs="Open Sans"/>
        </w:rPr>
        <w:t xml:space="preserve">ystemem </w:t>
      </w:r>
      <w:r w:rsidRPr="00BC47FF">
        <w:rPr>
          <w:rFonts w:ascii="Corbel" w:hAnsi="Corbel" w:cs="Open Sans"/>
        </w:rPr>
        <w:t>O</w:t>
      </w:r>
      <w:r w:rsidR="001E5606" w:rsidRPr="00BC47FF">
        <w:rPr>
          <w:rFonts w:ascii="Corbel" w:hAnsi="Corbel" w:cs="Open Sans"/>
        </w:rPr>
        <w:t>ceniania zapisanym w Statucie szkoły</w:t>
      </w:r>
      <w:r w:rsidR="001E5606" w:rsidRPr="00BC47FF">
        <w:rPr>
          <w:rFonts w:ascii="Corbel" w:hAnsi="Corbel" w:cs="Open Sans"/>
          <w:i/>
          <w:iCs/>
        </w:rPr>
        <w:t xml:space="preserve">. </w:t>
      </w:r>
      <w:r w:rsidR="005B5285" w:rsidRPr="00BC47FF">
        <w:rPr>
          <w:rFonts w:ascii="Corbel" w:hAnsi="Corbel" w:cs="Open Sans"/>
          <w:i/>
          <w:iCs/>
        </w:rPr>
        <w:t>(Dotyczy Liceum oraz SSP klasy 4-8)</w:t>
      </w:r>
    </w:p>
    <w:p w:rsidR="001E5606" w:rsidRPr="00BC47FF" w:rsidRDefault="001E5606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>Stosuje się następującą skalę ocen:</w:t>
      </w:r>
    </w:p>
    <w:p w:rsidR="001939A7" w:rsidRPr="00BC47FF" w:rsidRDefault="001939A7" w:rsidP="001939A7">
      <w:pPr>
        <w:pStyle w:val="Akapitzlist"/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1E5606" w:rsidRPr="00BC47FF" w:rsidRDefault="008F2E5B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96</w:t>
      </w:r>
      <w:r w:rsidR="001E5606" w:rsidRPr="00BC47FF">
        <w:rPr>
          <w:rFonts w:ascii="Corbel" w:hAnsi="Corbel" w:cs="Open Sans"/>
        </w:rPr>
        <w:t>% - 100% =celujący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90%-</w:t>
      </w:r>
      <w:r w:rsidR="008F2E5B">
        <w:rPr>
          <w:rFonts w:ascii="Corbel" w:hAnsi="Corbel" w:cs="Open Sans"/>
        </w:rPr>
        <w:t>95</w:t>
      </w:r>
      <w:r w:rsidRPr="00BC47FF">
        <w:rPr>
          <w:rFonts w:ascii="Corbel" w:hAnsi="Corbel" w:cs="Open Sans"/>
        </w:rPr>
        <w:t>% = bardzo dobry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75%-89%= dobry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53%-74%=dst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41%-52%=dop</w:t>
      </w: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0%-40%=ndst</w:t>
      </w:r>
    </w:p>
    <w:p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1E5606" w:rsidRPr="00BC47FF" w:rsidRDefault="001E5606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Skrajne punkty procen</w:t>
      </w:r>
      <w:r w:rsidR="00C707E7" w:rsidRPr="00BC47FF">
        <w:rPr>
          <w:rFonts w:ascii="Corbel" w:hAnsi="Corbel" w:cs="Open Sans"/>
        </w:rPr>
        <w:t>towe r</w:t>
      </w:r>
      <w:r w:rsidR="00D20B78" w:rsidRPr="00BC47FF">
        <w:rPr>
          <w:rFonts w:ascii="Corbel" w:hAnsi="Corbel" w:cs="Open Sans"/>
        </w:rPr>
        <w:t xml:space="preserve">ozszerza się o "plus" (+) z wyłączeniem oceny niedostatecznej. </w:t>
      </w:r>
      <w:r w:rsidRPr="00BC47FF">
        <w:rPr>
          <w:rFonts w:ascii="Corbel" w:hAnsi="Corbel" w:cs="Open Sans"/>
        </w:rPr>
        <w:t>Kryteria te dotyczą prac trwających jedną jednostkę lekcyjną oraz sprawdzianów</w:t>
      </w:r>
      <w:r w:rsidR="00077569">
        <w:rPr>
          <w:rFonts w:ascii="Corbel" w:hAnsi="Corbel" w:cs="Open Sans"/>
        </w:rPr>
        <w:t>.</w:t>
      </w:r>
    </w:p>
    <w:p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D20B78" w:rsidRPr="00BC47FF" w:rsidRDefault="00D20B78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Niesamodzielna praca ucznia skutkuje otrzymaniem oceny niedostatecznej bez możliwości poprawy.</w:t>
      </w:r>
    </w:p>
    <w:p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5B5285" w:rsidRPr="00BC47FF" w:rsidRDefault="001939A7" w:rsidP="001939A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Wiedzę i pracę ucznia na lekcji </w:t>
      </w:r>
      <w:r w:rsidR="00BC47FF">
        <w:rPr>
          <w:rFonts w:ascii="Corbel" w:hAnsi="Corbel" w:cs="Open Sans"/>
        </w:rPr>
        <w:t xml:space="preserve">można </w:t>
      </w:r>
      <w:r w:rsidRPr="00BC47FF">
        <w:rPr>
          <w:rFonts w:ascii="Corbel" w:hAnsi="Corbel" w:cs="Open Sans"/>
        </w:rPr>
        <w:t>ocenia</w:t>
      </w:r>
      <w:r w:rsid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stosując skalę punktową, przedstawioną uczniom </w:t>
      </w:r>
      <w:r w:rsidR="00BC47FF">
        <w:rPr>
          <w:rFonts w:ascii="Corbel" w:hAnsi="Corbel" w:cs="Open Sans"/>
        </w:rPr>
        <w:t xml:space="preserve">w pierwszym tygodniu </w:t>
      </w:r>
      <w:r w:rsidRPr="00BC47FF">
        <w:rPr>
          <w:rFonts w:ascii="Corbel" w:hAnsi="Corbel" w:cs="Open Sans"/>
        </w:rPr>
        <w:t xml:space="preserve"> zaję</w:t>
      </w:r>
      <w:r w:rsidR="00BC47FF">
        <w:rPr>
          <w:rFonts w:ascii="Corbel" w:hAnsi="Corbel" w:cs="Open Sans"/>
        </w:rPr>
        <w:t xml:space="preserve">ć edukacyjnych </w:t>
      </w:r>
      <w:r w:rsidRPr="00BC47FF">
        <w:rPr>
          <w:rFonts w:ascii="Corbel" w:hAnsi="Corbel" w:cs="Open Sans"/>
        </w:rPr>
        <w:t xml:space="preserve"> nowego roku szkolnego</w:t>
      </w:r>
      <w:r w:rsidR="005B5285" w:rsidRPr="00BC47FF">
        <w:rPr>
          <w:rFonts w:ascii="Corbel" w:hAnsi="Corbel" w:cs="Open Sans"/>
          <w:i/>
          <w:iCs/>
        </w:rPr>
        <w:t xml:space="preserve"> (</w:t>
      </w:r>
      <w:r w:rsidR="00414764">
        <w:rPr>
          <w:rFonts w:ascii="Corbel" w:hAnsi="Corbel" w:cs="Open Sans"/>
          <w:i/>
          <w:iCs/>
        </w:rPr>
        <w:t>zgodnie ze Statutem szkoły</w:t>
      </w:r>
      <w:r w:rsidR="005B5285" w:rsidRPr="00BC47FF">
        <w:rPr>
          <w:rFonts w:ascii="Corbel" w:hAnsi="Corbel" w:cs="Open Sans"/>
          <w:i/>
          <w:iCs/>
        </w:rPr>
        <w:t>).</w:t>
      </w:r>
    </w:p>
    <w:p w:rsidR="001939A7" w:rsidRPr="00BC47FF" w:rsidRDefault="001939A7" w:rsidP="005B5285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Szczegółowe zasady oceniania punktowego zawarte są w osobnym dokumencie.</w:t>
      </w:r>
    </w:p>
    <w:p w:rsidR="001939A7" w:rsidRPr="00BC47FF" w:rsidRDefault="001939A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C707E7" w:rsidRPr="00BC47FF" w:rsidRDefault="00C707E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1E5606" w:rsidRDefault="00D20B78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Ocena końcoworoczna wystawiana jest na podstawie </w:t>
      </w:r>
      <w:r w:rsidR="00C707E7" w:rsidRPr="760CE76B">
        <w:rPr>
          <w:rFonts w:ascii="Corbel" w:hAnsi="Corbel" w:cs="Open Sans"/>
        </w:rPr>
        <w:t>ocen</w:t>
      </w:r>
      <w:r w:rsidRPr="760CE76B">
        <w:rPr>
          <w:rFonts w:ascii="Corbel" w:hAnsi="Corbel" w:cs="Open Sans"/>
        </w:rPr>
        <w:t xml:space="preserve"> cząstkowych</w:t>
      </w:r>
      <w:r w:rsidR="001939A7" w:rsidRPr="760CE76B">
        <w:rPr>
          <w:rFonts w:ascii="Corbel" w:hAnsi="Corbel" w:cs="Open Sans"/>
        </w:rPr>
        <w:t xml:space="preserve"> (lub zdobytych punktów) </w:t>
      </w:r>
      <w:r w:rsidRPr="760CE76B">
        <w:rPr>
          <w:rFonts w:ascii="Corbel" w:hAnsi="Corbel" w:cs="Open Sans"/>
        </w:rPr>
        <w:t xml:space="preserve">uzyskanych w 2 semestrze </w:t>
      </w:r>
      <w:r w:rsidR="00C707E7" w:rsidRPr="760CE76B">
        <w:rPr>
          <w:rFonts w:ascii="Corbel" w:hAnsi="Corbel" w:cs="Open Sans"/>
        </w:rPr>
        <w:t>oraz oceny śródrocznej pełnej</w:t>
      </w:r>
      <w:r w:rsidRPr="760CE76B">
        <w:rPr>
          <w:rFonts w:ascii="Corbel" w:hAnsi="Corbel" w:cs="Open Sans"/>
        </w:rPr>
        <w:t xml:space="preserve">. </w:t>
      </w:r>
    </w:p>
    <w:p w:rsidR="008F2E5B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8F2E5B" w:rsidRPr="00BC47FF" w:rsidRDefault="008F2E5B" w:rsidP="0085400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Dla uczniów z opiniami i orzeczeniami poradni psychologiczno-pedagogicznej stosuje się odrębne wymagania zgodnie z indywidualnymi zaleceniami wyszczególnionymi w opinii lub orzeczeniu.</w:t>
      </w:r>
    </w:p>
    <w:sectPr w:rsidR="008F2E5B" w:rsidRPr="00BC47FF" w:rsidSect="00BC47FF">
      <w:pgSz w:w="12240" w:h="15840"/>
      <w:pgMar w:top="284" w:right="900" w:bottom="426" w:left="99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32110C"/>
    <w:lvl w:ilvl="0">
      <w:numFmt w:val="bullet"/>
      <w:lvlText w:val="*"/>
      <w:lvlJc w:val="left"/>
    </w:lvl>
  </w:abstractNum>
  <w:abstractNum w:abstractNumId="1">
    <w:nsid w:val="1B1B1A52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5EF4"/>
    <w:multiLevelType w:val="hybridMultilevel"/>
    <w:tmpl w:val="D66C8B12"/>
    <w:lvl w:ilvl="0" w:tplc="5FB05E8E">
      <w:numFmt w:val="bullet"/>
      <w:lvlText w:val=""/>
      <w:legacy w:legacy="1" w:legacySpace="0" w:legacyIndent="0"/>
      <w:lvlJc w:val="left"/>
      <w:pPr>
        <w:ind w:left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48FB7F2C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73668"/>
    <w:multiLevelType w:val="hybridMultilevel"/>
    <w:tmpl w:val="E3247488"/>
    <w:lvl w:ilvl="0" w:tplc="EB60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69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7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4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60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7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4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C1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32736"/>
    <w:multiLevelType w:val="hybridMultilevel"/>
    <w:tmpl w:val="EE3E7D10"/>
    <w:lvl w:ilvl="0" w:tplc="2042D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</w:compat>
  <w:rsids>
    <w:rsidRoot w:val="00E960D2"/>
    <w:rsid w:val="00077569"/>
    <w:rsid w:val="00077BBB"/>
    <w:rsid w:val="00080E41"/>
    <w:rsid w:val="000E2A45"/>
    <w:rsid w:val="00143ADC"/>
    <w:rsid w:val="001939A7"/>
    <w:rsid w:val="001E5606"/>
    <w:rsid w:val="00212B5B"/>
    <w:rsid w:val="00262243"/>
    <w:rsid w:val="002F74FC"/>
    <w:rsid w:val="00414764"/>
    <w:rsid w:val="00525FA7"/>
    <w:rsid w:val="005B5285"/>
    <w:rsid w:val="0064324D"/>
    <w:rsid w:val="0079508E"/>
    <w:rsid w:val="007C4BBC"/>
    <w:rsid w:val="00854003"/>
    <w:rsid w:val="008E4096"/>
    <w:rsid w:val="008F2E5B"/>
    <w:rsid w:val="008F7976"/>
    <w:rsid w:val="00A473CE"/>
    <w:rsid w:val="00B56A35"/>
    <w:rsid w:val="00BC47FF"/>
    <w:rsid w:val="00C707E7"/>
    <w:rsid w:val="00C81CA2"/>
    <w:rsid w:val="00CB3B44"/>
    <w:rsid w:val="00D028E3"/>
    <w:rsid w:val="00D20B78"/>
    <w:rsid w:val="00D50E6D"/>
    <w:rsid w:val="00DC7835"/>
    <w:rsid w:val="00DF1DEC"/>
    <w:rsid w:val="00E960D2"/>
    <w:rsid w:val="00F3164B"/>
    <w:rsid w:val="00FC617B"/>
    <w:rsid w:val="00FE6179"/>
    <w:rsid w:val="08532B6B"/>
    <w:rsid w:val="3390F906"/>
    <w:rsid w:val="35494FDE"/>
    <w:rsid w:val="4AD5F7AD"/>
    <w:rsid w:val="664008B2"/>
    <w:rsid w:val="681D7285"/>
    <w:rsid w:val="760CE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262243"/>
    <w:pPr>
      <w:ind w:left="566" w:hanging="283"/>
    </w:pPr>
    <w:rPr>
      <w:rFonts w:ascii="Tms Rmn" w:hAnsi="Tms Rmn"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193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SO%20j.%20ang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F61B79A183CD43A67EC3F452B6606A" ma:contentTypeVersion="3" ma:contentTypeDescription="Utwórz nowy dokument." ma:contentTypeScope="" ma:versionID="c2f7a60e79d3d1d8461b2bf44f33cc10">
  <xsd:schema xmlns:xsd="http://www.w3.org/2001/XMLSchema" xmlns:xs="http://www.w3.org/2001/XMLSchema" xmlns:p="http://schemas.microsoft.com/office/2006/metadata/properties" xmlns:ns2="a1d5c44b-0a0e-40e1-8290-15c1d5d22bea" targetNamespace="http://schemas.microsoft.com/office/2006/metadata/properties" ma:root="true" ma:fieldsID="960ac2bdfab2959afc5ed04d0f8f5c36" ns2:_="">
    <xsd:import namespace="a1d5c44b-0a0e-40e1-8290-15c1d5d22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5c44b-0a0e-40e1-8290-15c1d5d22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F6979-C432-4CAE-BC1A-D1198B4CE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5c44b-0a0e-40e1-8290-15c1d5d22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95B8E-F941-4334-9FF5-8443A65C4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PSO j. ang 2015</Template>
  <TotalTime>5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NA ZAJĘCIACH JĘZYKA OBCEGO – projekt 2015/16</vt:lpstr>
    </vt:vector>
  </TitlesOfParts>
  <Company>user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ZAJĘCIACH JĘZYKA OBCEGO – projekt 2015/16</dc:title>
  <dc:creator>Ja</dc:creator>
  <cp:lastModifiedBy>GOSIA</cp:lastModifiedBy>
  <cp:revision>3</cp:revision>
  <cp:lastPrinted>2018-08-20T12:25:00Z</cp:lastPrinted>
  <dcterms:created xsi:type="dcterms:W3CDTF">2024-10-13T11:49:00Z</dcterms:created>
  <dcterms:modified xsi:type="dcterms:W3CDTF">2024-10-13T12:07:00Z</dcterms:modified>
</cp:coreProperties>
</file>